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5A" w:rsidRPr="00422B33" w:rsidRDefault="00D8095A" w:rsidP="00422B33">
      <w:pPr>
        <w:jc w:val="center"/>
        <w:rPr>
          <w:b/>
          <w:sz w:val="36"/>
          <w:szCs w:val="36"/>
          <w:u w:val="single"/>
        </w:rPr>
      </w:pPr>
      <w:r w:rsidRPr="00422B33">
        <w:rPr>
          <w:b/>
          <w:sz w:val="36"/>
          <w:szCs w:val="36"/>
          <w:u w:val="single"/>
        </w:rPr>
        <w:t>Mouse Trap Car lab Report Format</w:t>
      </w:r>
    </w:p>
    <w:p w:rsidR="00D8095A" w:rsidRPr="00422B33" w:rsidRDefault="00D8095A" w:rsidP="00422B33">
      <w:pPr>
        <w:rPr>
          <w:b/>
          <w:sz w:val="36"/>
          <w:szCs w:val="36"/>
          <w:u w:val="single"/>
        </w:rPr>
      </w:pPr>
    </w:p>
    <w:p w:rsidR="00D8095A" w:rsidRPr="00422B33" w:rsidRDefault="00D8095A" w:rsidP="00422B33">
      <w:pPr>
        <w:rPr>
          <w:b/>
          <w:u w:val="single"/>
        </w:rPr>
      </w:pPr>
      <w:r w:rsidRPr="00422B33">
        <w:rPr>
          <w:b/>
          <w:u w:val="single"/>
        </w:rPr>
        <w:t>Below is a guideline for how to write your lab report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 xml:space="preserve">Remember to refer to: How to write a lab report and example of a well written lab report from my website: Kowenscience.com  for additional guidance </w:t>
      </w:r>
    </w:p>
    <w:p w:rsidR="00D8095A" w:rsidRPr="00422B33" w:rsidRDefault="00D8095A" w:rsidP="00422B33">
      <w:pPr>
        <w:rPr>
          <w:b/>
          <w:sz w:val="32"/>
          <w:szCs w:val="32"/>
          <w:u w:val="single"/>
        </w:rPr>
      </w:pPr>
      <w:r w:rsidRPr="00422B33">
        <w:rPr>
          <w:b/>
          <w:sz w:val="32"/>
          <w:szCs w:val="32"/>
          <w:u w:val="single"/>
        </w:rPr>
        <w:t>Introduction:</w:t>
      </w:r>
    </w:p>
    <w:p w:rsidR="00D8095A" w:rsidRPr="00422B33" w:rsidRDefault="00D8095A" w:rsidP="00422B33">
      <w:pPr>
        <w:rPr>
          <w:u w:val="single"/>
        </w:rPr>
      </w:pPr>
      <w:r w:rsidRPr="00422B33">
        <w:rPr>
          <w:b/>
          <w:u w:val="single"/>
        </w:rPr>
        <w:t>You need to have a purpose statement</w:t>
      </w:r>
      <w:r w:rsidRPr="00422B33">
        <w:t>: such as (The purpose of this lab was to design</w:t>
      </w:r>
      <w:r>
        <w:t xml:space="preserve"> a car powered by a mousetrap capable of traveling a distance of 10 meters in the shortest possible time.</w:t>
      </w:r>
    </w:p>
    <w:p w:rsidR="00D8095A" w:rsidRPr="00422B33" w:rsidRDefault="00D8095A" w:rsidP="00422B33">
      <w:r w:rsidRPr="00422B33">
        <w:rPr>
          <w:b/>
          <w:u w:val="single"/>
        </w:rPr>
        <w:t xml:space="preserve">You also need to have background information that was pulled from  or considered in order to design your project:  </w:t>
      </w:r>
      <w:r w:rsidRPr="00422B33">
        <w:rPr>
          <w:u w:val="single"/>
        </w:rPr>
        <w:t xml:space="preserve">  </w:t>
      </w:r>
      <w:r w:rsidRPr="00422B33">
        <w:t xml:space="preserve">You can use </w:t>
      </w:r>
      <w:r>
        <w:t>Work, force, Power and speed</w:t>
      </w:r>
      <w:r w:rsidRPr="00422B33">
        <w:t xml:space="preserve"> ( You do not need to include all of these but pick and use one as your background and how it will aid in your design.)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You need to stay out of first person (no I or we)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The intro should be between a paragraph and ¾ a page long.  If you pull info from a source, you need site your source.  Make sure that your paragraph flows smoothly when read.</w:t>
      </w:r>
    </w:p>
    <w:p w:rsidR="00D8095A" w:rsidRPr="00422B33" w:rsidRDefault="00D8095A" w:rsidP="00422B33">
      <w:pPr>
        <w:rPr>
          <w:b/>
        </w:rPr>
      </w:pPr>
    </w:p>
    <w:p w:rsidR="00D8095A" w:rsidRPr="00422B33" w:rsidRDefault="00D8095A" w:rsidP="00422B33">
      <w:pPr>
        <w:rPr>
          <w:b/>
          <w:sz w:val="32"/>
          <w:szCs w:val="32"/>
          <w:u w:val="single"/>
        </w:rPr>
      </w:pPr>
      <w:r w:rsidRPr="00422B33">
        <w:rPr>
          <w:b/>
          <w:sz w:val="32"/>
          <w:szCs w:val="32"/>
          <w:u w:val="single"/>
        </w:rPr>
        <w:t>Methods:</w:t>
      </w:r>
    </w:p>
    <w:p w:rsidR="00D8095A" w:rsidRPr="00422B33" w:rsidRDefault="00D8095A" w:rsidP="00422B33">
      <w:pPr>
        <w:rPr>
          <w:b/>
        </w:rPr>
      </w:pP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You need to have a list of material used to build your device.  No sentences, just listed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You need to have the procedure of how you built and tested your project written in step form.  This section need to be written in first person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Ex 1. I dropped my device from a height of 10 feet.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Look at my example lab reports from my website to help in this section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A photo of your project will be an added plus.  Label parts if necessary.</w:t>
      </w:r>
    </w:p>
    <w:p w:rsidR="00D8095A" w:rsidRPr="00422B33" w:rsidRDefault="00D8095A" w:rsidP="00422B33">
      <w:pPr>
        <w:rPr>
          <w:b/>
          <w:sz w:val="32"/>
          <w:szCs w:val="32"/>
          <w:u w:val="single"/>
        </w:rPr>
      </w:pPr>
      <w:r w:rsidRPr="00422B33">
        <w:rPr>
          <w:b/>
          <w:sz w:val="32"/>
          <w:szCs w:val="32"/>
          <w:u w:val="single"/>
        </w:rPr>
        <w:t>Results: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Include the Chart below:</w:t>
      </w:r>
    </w:p>
    <w:p w:rsidR="00D8095A" w:rsidRPr="00422B33" w:rsidRDefault="00D8095A" w:rsidP="00422B33">
      <w:pPr>
        <w:rPr>
          <w:b/>
        </w:rPr>
      </w:pPr>
    </w:p>
    <w:p w:rsidR="00D8095A" w:rsidRPr="00422B33" w:rsidRDefault="00D8095A" w:rsidP="00422B33">
      <w:pPr>
        <w:rPr>
          <w:b/>
          <w:u w:val="single"/>
        </w:rPr>
      </w:pPr>
      <w:r w:rsidRPr="00422B33">
        <w:rPr>
          <w:b/>
          <w:u w:val="single"/>
        </w:rPr>
        <w:t xml:space="preserve"> Group       Time       Distance     </w:t>
      </w:r>
      <w:r>
        <w:rPr>
          <w:b/>
          <w:u w:val="single"/>
        </w:rPr>
        <w:t>Mass    Velocity         Work    Power</w:t>
      </w:r>
    </w:p>
    <w:p w:rsidR="00D8095A" w:rsidRPr="00422B33" w:rsidRDefault="00D8095A" w:rsidP="00422B33">
      <w:pPr>
        <w:rPr>
          <w:b/>
          <w:u w:val="single"/>
        </w:rPr>
      </w:pPr>
    </w:p>
    <w:p w:rsidR="00D8095A" w:rsidRPr="00422B33" w:rsidRDefault="00D8095A" w:rsidP="00422B33">
      <w:pPr>
        <w:rPr>
          <w:b/>
        </w:rPr>
      </w:pPr>
    </w:p>
    <w:p w:rsidR="00D8095A" w:rsidRDefault="00D8095A" w:rsidP="00422B33">
      <w:pPr>
        <w:rPr>
          <w:b/>
        </w:rPr>
      </w:pPr>
      <w:r>
        <w:rPr>
          <w:b/>
        </w:rPr>
        <w:t>Velocity = distance/time                a=Vf-vi/t</w:t>
      </w:r>
    </w:p>
    <w:p w:rsidR="00D8095A" w:rsidRDefault="00D8095A" w:rsidP="00422B33">
      <w:pPr>
        <w:rPr>
          <w:b/>
        </w:rPr>
      </w:pPr>
      <w:r>
        <w:rPr>
          <w:b/>
        </w:rPr>
        <w:t>Work = (mass x acceleration) x distance    or    work = force x distance</w:t>
      </w:r>
    </w:p>
    <w:p w:rsidR="00D8095A" w:rsidRPr="00422B33" w:rsidRDefault="00D8095A" w:rsidP="00422B33">
      <w:pPr>
        <w:rPr>
          <w:b/>
        </w:rPr>
      </w:pPr>
      <w:r>
        <w:rPr>
          <w:b/>
        </w:rPr>
        <w:t>Power = work/time</w:t>
      </w:r>
      <w:r w:rsidRPr="00422B33">
        <w:rPr>
          <w:b/>
        </w:rPr>
        <w:t xml:space="preserve"> </w:t>
      </w:r>
    </w:p>
    <w:p w:rsidR="00D8095A" w:rsidRPr="00422B33" w:rsidRDefault="00D8095A" w:rsidP="00422B33">
      <w:pPr>
        <w:rPr>
          <w:b/>
        </w:rPr>
      </w:pPr>
    </w:p>
    <w:p w:rsidR="00D8095A" w:rsidRPr="00422B33" w:rsidRDefault="00D8095A" w:rsidP="00422B33">
      <w:pPr>
        <w:rPr>
          <w:b/>
          <w:sz w:val="32"/>
          <w:szCs w:val="32"/>
          <w:u w:val="single"/>
        </w:rPr>
      </w:pPr>
      <w:r w:rsidRPr="00422B33">
        <w:rPr>
          <w:b/>
          <w:sz w:val="32"/>
          <w:szCs w:val="32"/>
          <w:u w:val="single"/>
        </w:rPr>
        <w:t>Conclusion:</w:t>
      </w:r>
    </w:p>
    <w:p w:rsidR="00D8095A" w:rsidRPr="00422B33" w:rsidRDefault="00D8095A" w:rsidP="00422B33">
      <w:pPr>
        <w:rPr>
          <w:b/>
          <w:u w:val="single"/>
        </w:rPr>
      </w:pPr>
      <w:r w:rsidRPr="00422B33">
        <w:rPr>
          <w:b/>
          <w:u w:val="single"/>
        </w:rPr>
        <w:t xml:space="preserve">BE sure and spend time on this section, it is the most important part of a lab.  This is where you draw conclusions and apply what you witness in the experiment and the known laws of science.  This is where all great discoveries are made!! 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Restate your purpose statement.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Discuss how the background you used in the introduction aided in this project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Remember to stay out of first person.</w:t>
      </w:r>
    </w:p>
    <w:p w:rsidR="00D8095A" w:rsidRPr="00422B33" w:rsidRDefault="00D8095A" w:rsidP="00422B33">
      <w:pPr>
        <w:rPr>
          <w:b/>
        </w:rPr>
      </w:pPr>
      <w:r w:rsidRPr="00422B33">
        <w:rPr>
          <w:b/>
        </w:rPr>
        <w:t>State whether your design was successful or not and any errors or improvements</w:t>
      </w:r>
      <w:bookmarkStart w:id="0" w:name="_GoBack"/>
      <w:bookmarkEnd w:id="0"/>
      <w:r w:rsidRPr="00422B33">
        <w:rPr>
          <w:b/>
        </w:rPr>
        <w:t xml:space="preserve"> that could be made to the design</w:t>
      </w:r>
    </w:p>
    <w:p w:rsidR="00D8095A" w:rsidRDefault="00D8095A" w:rsidP="00422B33">
      <w:pPr>
        <w:rPr>
          <w:b/>
        </w:rPr>
      </w:pPr>
      <w:r w:rsidRPr="00422B33">
        <w:rPr>
          <w:b/>
        </w:rPr>
        <w:t xml:space="preserve">Show how the force, </w:t>
      </w:r>
      <w:r>
        <w:rPr>
          <w:b/>
        </w:rPr>
        <w:t xml:space="preserve"> work, Power, and speed </w:t>
      </w:r>
      <w:r w:rsidRPr="00422B33">
        <w:rPr>
          <w:b/>
        </w:rPr>
        <w:t xml:space="preserve"> formulas played a role in this project  </w:t>
      </w:r>
    </w:p>
    <w:p w:rsidR="00D8095A" w:rsidRDefault="00D8095A" w:rsidP="00422B33">
      <w:pPr>
        <w:rPr>
          <w:b/>
        </w:rPr>
      </w:pPr>
      <w:r>
        <w:rPr>
          <w:b/>
        </w:rPr>
        <w:t xml:space="preserve">Include the weight of your car and use of friction for success </w:t>
      </w:r>
    </w:p>
    <w:p w:rsidR="00D8095A" w:rsidRDefault="00D8095A" w:rsidP="00422B33">
      <w:pPr>
        <w:rPr>
          <w:b/>
        </w:rPr>
      </w:pPr>
    </w:p>
    <w:p w:rsidR="00D8095A" w:rsidRPr="00566A73" w:rsidRDefault="00D8095A" w:rsidP="00566A73">
      <w:pPr>
        <w:rPr>
          <w:rFonts w:cs="Calibri"/>
          <w:b/>
          <w:sz w:val="24"/>
          <w:szCs w:val="24"/>
          <w:u w:val="single"/>
        </w:rPr>
      </w:pPr>
      <w:r w:rsidRPr="00566A73">
        <w:rPr>
          <w:rFonts w:cs="Calibri"/>
          <w:b/>
          <w:sz w:val="24"/>
          <w:szCs w:val="24"/>
          <w:u w:val="single"/>
        </w:rPr>
        <w:t xml:space="preserve">Questions to help guide your conclusion are listed below:  </w:t>
      </w:r>
    </w:p>
    <w:p w:rsidR="00D8095A" w:rsidRPr="00566A73" w:rsidRDefault="00D8095A" w:rsidP="00566A73">
      <w:pPr>
        <w:rPr>
          <w:rFonts w:cs="Calibri"/>
          <w:b/>
          <w:sz w:val="24"/>
          <w:szCs w:val="24"/>
        </w:rPr>
      </w:pPr>
    </w:p>
    <w:p w:rsidR="00D8095A" w:rsidRPr="00566A73" w:rsidRDefault="00D8095A" w:rsidP="00566A73">
      <w:pPr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 w:rsidRPr="00566A73">
        <w:rPr>
          <w:rFonts w:cs="Calibri"/>
          <w:b/>
          <w:sz w:val="24"/>
          <w:szCs w:val="24"/>
        </w:rPr>
        <w:t xml:space="preserve">What are the two types of friction that affect the performance of your vehicle? </w:t>
      </w:r>
    </w:p>
    <w:p w:rsidR="00D8095A" w:rsidRPr="00566A73" w:rsidRDefault="00D8095A" w:rsidP="00566A73">
      <w:pPr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 w:rsidRPr="00566A73">
        <w:rPr>
          <w:rFonts w:cs="Calibri"/>
          <w:b/>
          <w:sz w:val="24"/>
          <w:szCs w:val="24"/>
        </w:rPr>
        <w:t>What problems related to friction did you encounter and how did you solve them?</w:t>
      </w:r>
    </w:p>
    <w:p w:rsidR="00D8095A" w:rsidRPr="00566A73" w:rsidRDefault="00D8095A" w:rsidP="00566A73">
      <w:pPr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 w:rsidRPr="00566A73">
        <w:rPr>
          <w:rFonts w:cs="Calibri"/>
          <w:b/>
          <w:sz w:val="24"/>
          <w:szCs w:val="24"/>
        </w:rPr>
        <w:t xml:space="preserve">What factors did you take into account to decide the number of wheels you chose in your design? </w:t>
      </w:r>
    </w:p>
    <w:p w:rsidR="00D8095A" w:rsidRPr="00566A73" w:rsidRDefault="00D8095A" w:rsidP="00566A73">
      <w:pPr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 w:rsidRPr="00566A73">
        <w:rPr>
          <w:rFonts w:cs="Calibri"/>
          <w:b/>
          <w:sz w:val="24"/>
          <w:szCs w:val="24"/>
        </w:rPr>
        <w:t xml:space="preserve"> What kind of wheels did you use in each axle? What is the effect of using large or small wheels? </w:t>
      </w:r>
    </w:p>
    <w:p w:rsidR="00D8095A" w:rsidRPr="00566A73" w:rsidRDefault="00D8095A" w:rsidP="00566A73">
      <w:pPr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 w:rsidRPr="00566A73">
        <w:rPr>
          <w:rFonts w:cs="Calibri"/>
          <w:b/>
          <w:sz w:val="24"/>
          <w:szCs w:val="24"/>
        </w:rPr>
        <w:t xml:space="preserve">. Explain how </w:t>
      </w:r>
      <w:smartTag w:uri="urn:schemas-microsoft-com:office:smarttags" w:element="place">
        <w:smartTag w:uri="urn:schemas-microsoft-com:office:smarttags" w:element="City">
          <w:r w:rsidRPr="00566A73">
            <w:rPr>
              <w:rFonts w:cs="Calibri"/>
              <w:b/>
              <w:sz w:val="24"/>
              <w:szCs w:val="24"/>
            </w:rPr>
            <w:t>Newton</w:t>
          </w:r>
        </w:smartTag>
      </w:smartTag>
      <w:r w:rsidRPr="00566A73">
        <w:rPr>
          <w:rFonts w:cs="Calibri"/>
          <w:b/>
          <w:sz w:val="24"/>
          <w:szCs w:val="24"/>
        </w:rPr>
        <w:t xml:space="preserve">'s first, second and third laws apply to the performance of your vehicle. </w:t>
      </w:r>
    </w:p>
    <w:p w:rsidR="00D8095A" w:rsidRPr="00566A73" w:rsidRDefault="00D8095A" w:rsidP="00566A73">
      <w:pPr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 w:rsidRPr="00566A73">
        <w:rPr>
          <w:rFonts w:cs="Calibri"/>
          <w:b/>
          <w:sz w:val="24"/>
          <w:szCs w:val="24"/>
        </w:rPr>
        <w:t xml:space="preserve">. Discuss the effect of the length of the lever arm in the pulling force of your vehicle.  </w:t>
      </w:r>
    </w:p>
    <w:p w:rsidR="00D8095A" w:rsidRPr="00566A73" w:rsidRDefault="00D8095A" w:rsidP="00566A73">
      <w:pPr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 w:rsidRPr="00566A73">
        <w:rPr>
          <w:rFonts w:cs="Calibri"/>
          <w:b/>
          <w:sz w:val="24"/>
          <w:szCs w:val="24"/>
        </w:rPr>
        <w:t xml:space="preserve"> How is the balance of a wheel, around its center, related to the vehicle’s performance? </w:t>
      </w:r>
    </w:p>
    <w:p w:rsidR="00D8095A" w:rsidRPr="00566A73" w:rsidRDefault="00D8095A" w:rsidP="00566A73">
      <w:pPr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 w:rsidRPr="00566A73">
        <w:rPr>
          <w:rFonts w:cs="Calibri"/>
          <w:b/>
          <w:sz w:val="24"/>
          <w:szCs w:val="24"/>
        </w:rPr>
        <w:t xml:space="preserve"> How does the distribution of weight of the vehicle affect the traction of the wheels?  </w:t>
      </w:r>
    </w:p>
    <w:p w:rsidR="00D8095A" w:rsidRPr="00566A73" w:rsidRDefault="00D8095A" w:rsidP="00566A73">
      <w:pPr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 w:rsidRPr="00566A73">
        <w:rPr>
          <w:rFonts w:cs="Calibri"/>
          <w:b/>
          <w:sz w:val="24"/>
          <w:szCs w:val="24"/>
        </w:rPr>
        <w:t xml:space="preserve"> Discuss the major problems encountered in the performance of your vehicle and what did you do to solve them.  </w:t>
      </w:r>
    </w:p>
    <w:p w:rsidR="00D8095A" w:rsidRPr="00566A73" w:rsidRDefault="00D8095A" w:rsidP="00566A73">
      <w:pPr>
        <w:rPr>
          <w:rFonts w:cs="Calibri"/>
          <w:b/>
          <w:sz w:val="24"/>
          <w:szCs w:val="24"/>
        </w:rPr>
      </w:pPr>
    </w:p>
    <w:p w:rsidR="00D8095A" w:rsidRPr="00566A73" w:rsidRDefault="00D8095A" w:rsidP="00422B33">
      <w:pPr>
        <w:rPr>
          <w:rFonts w:cs="Calibri"/>
          <w:b/>
          <w:sz w:val="24"/>
          <w:szCs w:val="24"/>
        </w:rPr>
      </w:pPr>
    </w:p>
    <w:p w:rsidR="00D8095A" w:rsidRPr="00566A73" w:rsidRDefault="00D8095A" w:rsidP="00422B33">
      <w:pPr>
        <w:rPr>
          <w:rFonts w:cs="Calibri"/>
          <w:b/>
        </w:rPr>
      </w:pPr>
    </w:p>
    <w:p w:rsidR="00D8095A" w:rsidRPr="00566A73" w:rsidRDefault="00D8095A">
      <w:pPr>
        <w:rPr>
          <w:rFonts w:cs="Calibri"/>
        </w:rPr>
      </w:pPr>
    </w:p>
    <w:sectPr w:rsidR="00D8095A" w:rsidRPr="00566A73" w:rsidSect="0095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8F6"/>
    <w:multiLevelType w:val="hybridMultilevel"/>
    <w:tmpl w:val="FA1E01BE"/>
    <w:lvl w:ilvl="0" w:tplc="A70E5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B33"/>
    <w:rsid w:val="00043C5A"/>
    <w:rsid w:val="0005244C"/>
    <w:rsid w:val="00055FF5"/>
    <w:rsid w:val="00064451"/>
    <w:rsid w:val="00070CCF"/>
    <w:rsid w:val="00082638"/>
    <w:rsid w:val="000840DF"/>
    <w:rsid w:val="000957BB"/>
    <w:rsid w:val="000F5619"/>
    <w:rsid w:val="00117AA6"/>
    <w:rsid w:val="001231F4"/>
    <w:rsid w:val="00126993"/>
    <w:rsid w:val="00133C0C"/>
    <w:rsid w:val="0013560A"/>
    <w:rsid w:val="0016646E"/>
    <w:rsid w:val="001871F9"/>
    <w:rsid w:val="001940AF"/>
    <w:rsid w:val="001C2F9E"/>
    <w:rsid w:val="001D6314"/>
    <w:rsid w:val="001E1A3E"/>
    <w:rsid w:val="00241916"/>
    <w:rsid w:val="002448BB"/>
    <w:rsid w:val="00247012"/>
    <w:rsid w:val="00277099"/>
    <w:rsid w:val="0028143B"/>
    <w:rsid w:val="002847E2"/>
    <w:rsid w:val="00291140"/>
    <w:rsid w:val="00291A78"/>
    <w:rsid w:val="002B037D"/>
    <w:rsid w:val="002B4AAE"/>
    <w:rsid w:val="002C7552"/>
    <w:rsid w:val="002D319E"/>
    <w:rsid w:val="002D4469"/>
    <w:rsid w:val="002F6D5E"/>
    <w:rsid w:val="0030109F"/>
    <w:rsid w:val="00305237"/>
    <w:rsid w:val="00327E0A"/>
    <w:rsid w:val="0033725D"/>
    <w:rsid w:val="003648EC"/>
    <w:rsid w:val="00366821"/>
    <w:rsid w:val="00367C3D"/>
    <w:rsid w:val="003D6470"/>
    <w:rsid w:val="003E7CC3"/>
    <w:rsid w:val="003F034B"/>
    <w:rsid w:val="00403324"/>
    <w:rsid w:val="00415609"/>
    <w:rsid w:val="00422B33"/>
    <w:rsid w:val="0044108C"/>
    <w:rsid w:val="004471EA"/>
    <w:rsid w:val="00466F52"/>
    <w:rsid w:val="004C64D8"/>
    <w:rsid w:val="004F249F"/>
    <w:rsid w:val="0052070D"/>
    <w:rsid w:val="005214DE"/>
    <w:rsid w:val="00525A10"/>
    <w:rsid w:val="00542604"/>
    <w:rsid w:val="00547F4C"/>
    <w:rsid w:val="00553BFE"/>
    <w:rsid w:val="005576AE"/>
    <w:rsid w:val="00566A73"/>
    <w:rsid w:val="0057375F"/>
    <w:rsid w:val="0058434F"/>
    <w:rsid w:val="005A47A0"/>
    <w:rsid w:val="005A5C60"/>
    <w:rsid w:val="005A6D90"/>
    <w:rsid w:val="005D7BE9"/>
    <w:rsid w:val="006027AD"/>
    <w:rsid w:val="006270F4"/>
    <w:rsid w:val="006829A8"/>
    <w:rsid w:val="006C3EBD"/>
    <w:rsid w:val="006C7033"/>
    <w:rsid w:val="00725EFA"/>
    <w:rsid w:val="0073277C"/>
    <w:rsid w:val="00743C82"/>
    <w:rsid w:val="00761668"/>
    <w:rsid w:val="00764E95"/>
    <w:rsid w:val="00770E9C"/>
    <w:rsid w:val="007A0AE8"/>
    <w:rsid w:val="007E0050"/>
    <w:rsid w:val="007F3D02"/>
    <w:rsid w:val="0081084D"/>
    <w:rsid w:val="00827A8E"/>
    <w:rsid w:val="00831146"/>
    <w:rsid w:val="008404B7"/>
    <w:rsid w:val="00873EEF"/>
    <w:rsid w:val="008825E0"/>
    <w:rsid w:val="00893312"/>
    <w:rsid w:val="008B4855"/>
    <w:rsid w:val="008B6026"/>
    <w:rsid w:val="008D6D4A"/>
    <w:rsid w:val="00906A86"/>
    <w:rsid w:val="0091616C"/>
    <w:rsid w:val="00927BB2"/>
    <w:rsid w:val="009470F8"/>
    <w:rsid w:val="00950ACD"/>
    <w:rsid w:val="009514EE"/>
    <w:rsid w:val="009535C1"/>
    <w:rsid w:val="00976649"/>
    <w:rsid w:val="009836C2"/>
    <w:rsid w:val="00990309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3519"/>
    <w:rsid w:val="00BC17E2"/>
    <w:rsid w:val="00BC22F6"/>
    <w:rsid w:val="00BF36F5"/>
    <w:rsid w:val="00C16E61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34CE4"/>
    <w:rsid w:val="00D50F6F"/>
    <w:rsid w:val="00D51416"/>
    <w:rsid w:val="00D63005"/>
    <w:rsid w:val="00D654C0"/>
    <w:rsid w:val="00D763E2"/>
    <w:rsid w:val="00D8095A"/>
    <w:rsid w:val="00D84892"/>
    <w:rsid w:val="00DA0ADB"/>
    <w:rsid w:val="00E2070C"/>
    <w:rsid w:val="00E40D4D"/>
    <w:rsid w:val="00E47012"/>
    <w:rsid w:val="00E84401"/>
    <w:rsid w:val="00EB06AB"/>
    <w:rsid w:val="00EC3BE7"/>
    <w:rsid w:val="00ED22F5"/>
    <w:rsid w:val="00F27491"/>
    <w:rsid w:val="00F30986"/>
    <w:rsid w:val="00F556A7"/>
    <w:rsid w:val="00F93FD7"/>
    <w:rsid w:val="00F96B4E"/>
    <w:rsid w:val="00FD22A8"/>
    <w:rsid w:val="00FF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C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478</Words>
  <Characters>2727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Mouse Trap Car lab Report Format</dc:title>
  <dc:subject/>
  <dc:creator>kim owen</dc:creator>
  <cp:keywords/>
  <dc:description/>
  <cp:lastModifiedBy>owenkl</cp:lastModifiedBy>
  <cp:revision>2</cp:revision>
  <dcterms:created xsi:type="dcterms:W3CDTF">2019-08-26T19:41:00Z</dcterms:created>
  <dcterms:modified xsi:type="dcterms:W3CDTF">2019-08-26T19:41:00Z</dcterms:modified>
</cp:coreProperties>
</file>