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11" w:rsidRDefault="002E2811">
      <w:pPr>
        <w:spacing w:after="0" w:line="240" w:lineRule="exact"/>
        <w:rPr>
          <w:rFonts w:ascii="Times New Roman" w:hAnsi="Times New Roman"/>
          <w:sz w:val="24"/>
        </w:rPr>
      </w:pPr>
    </w:p>
    <w:p w:rsidR="002E2811" w:rsidRDefault="002E2811">
      <w:pPr>
        <w:spacing w:after="0" w:line="276" w:lineRule="exact"/>
        <w:ind w:left="863"/>
        <w:rPr>
          <w:sz w:val="24"/>
          <w:szCs w:val="24"/>
        </w:rPr>
      </w:pPr>
    </w:p>
    <w:p w:rsidR="002E2811" w:rsidRDefault="002E2811">
      <w:pPr>
        <w:spacing w:after="0" w:line="276" w:lineRule="exact"/>
        <w:ind w:left="863"/>
        <w:rPr>
          <w:sz w:val="24"/>
          <w:szCs w:val="24"/>
        </w:rPr>
      </w:pPr>
    </w:p>
    <w:p w:rsidR="002E2811" w:rsidRDefault="002E2811">
      <w:pPr>
        <w:spacing w:after="0" w:line="240" w:lineRule="exact"/>
        <w:rPr>
          <w:sz w:val="12"/>
          <w:szCs w:val="12"/>
        </w:rPr>
        <w:sectPr w:rsidR="002E2811">
          <w:pgSz w:w="12240" w:h="15840"/>
          <w:pgMar w:top="-20" w:right="0" w:bottom="-20" w:left="0" w:header="0" w:footer="0" w:gutter="0"/>
          <w:cols w:space="720"/>
        </w:sectPr>
      </w:pPr>
    </w:p>
    <w:p w:rsidR="002E2811" w:rsidRDefault="002E2811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7.1pt;margin-top:124.7pt;width:209.6pt;height:171pt;z-index:-25167872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27" style="position:absolute;z-index:-251676672;mso-position-horizontal:absolute;mso-position-horizontal-relative:page;mso-position-vertical:absolute;mso-position-vertical-relative:page" points="85.55pt,297.1pt,298.15pt,297.1pt,298.15pt,123.1pt,85.55pt,123.1pt,85.55pt,297.1pt" coordsize="4252,3480" o:allowincell="f" filled="f" strokeweight="3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28" type="#_x0000_t75" style="position:absolute;margin-left:309.2pt;margin-top:124.7pt;width:201pt;height:169.6pt;z-index:-251674624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29" style="position:absolute;z-index:-251672576;mso-position-horizontal:absolute;mso-position-horizontal-relative:page;mso-position-vertical:absolute;mso-position-vertical-relative:page" points="307.65pt,295.65pt,511.65pt,295.65pt,511.65pt,123.1pt,307.65pt,123.1pt,307.65pt,295.65pt" coordsize="4080,3451" o:allowincell="f" filled="f" strokeweight="3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30" style="position:absolute;margin-left:49.2pt;margin-top:132.85pt;width:30pt;height:40.65pt;z-index:-251669504;mso-position-horizontal-relative:page;mso-position-vertical-relative:page" coordsize="600,814" o:allowincell="f" path="m,814l25,713,77,509,129,305,283,285,252,431r-14,74l358,505,343,431,312,285,298,211r-15,74l129,305,181,102,206,,394,r25,102l471,305r52,204l575,713r25,101l420,814r-6,-32l401,714r-7,-34l199,680r-3,17l190,731r-10,51l173,814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31" style="position:absolute;z-index:-251668480;mso-position-horizontal:absolute;mso-position-horizontal-relative:page;mso-position-vertical:absolute;mso-position-vertical-relative:page" points="68.85pt,166.8pt,59.15pt,166.8pt,59pt,167.65pt,58.7pt,169.35pt,58.15pt,171.85pt,57.8pt,173.5pt,49.15pt,173.5pt,50.45pt,168.4pt,53.05pt,158.25pt,55.65pt,148.05pt,58.25pt,137.9pt,59.5pt,132.8pt,68.85pt,132.8pt,70.1pt,137.9pt,72.7pt,148.05pt,75.3pt,158.25pt,77.9pt,168.4pt,79.15pt,173.5pt,70.15pt,173.5pt,69.9pt,171.85pt,69.2pt,168.5pt,68.85pt,166.8pt,68.85pt,166.8pt" coordsize="600,814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32" style="position:absolute;z-index:-251667456;mso-position-horizontal:absolute;mso-position-horizontal-relative:page;mso-position-vertical:absolute;mso-position-vertical-relative:page" points="67.05pt,158pt,66.3pt,154.35pt,64.8pt,147.05pt,64.05pt,143.35pt,63.3pt,147.05pt,61.8pt,154.35pt,61.05pt,158pt,67.05pt,158pt,67.05pt,158pt" coordsize="120,293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33" style="position:absolute;margin-left:517.2pt;margin-top:132.85pt;width:30pt;height:40.65pt;z-index:-251665408;mso-position-horizontal-relative:page;mso-position-vertical-relative:page" coordsize="600,814" o:allowincell="f" path="m,814l,,374,r12,l408,2r21,3l449,11r18,7l484,27r11,8l502,41r7,6l515,54r3,3l524,65r12,16l545,98r8,17l559,133r5,20l567,172r2,21l569,204r,9l568,230r-3,17l562,263r-5,15l552,293r-7,14l537,320r-4,6l530,331r-6,8l516,347r-7,7l500,361r-10,6l474,376,357,297r4,-6l364,285r3,-7l369,271r2,-8l372,249r,-9l372,231r-1,-12l369,212r-2,-7l364,199r-3,-6l357,187r-2,-2l353,182r-6,-4l341,175r-7,-3l326,169r-9,-2l307,166r-11,-1l201,165r,154l296,319r11,-1l317,317r9,-2l334,313r7,-3l347,306r6,-4l355,300r2,-3l474,376r-11,5l374,495r-5,-5l361,486r-8,-3l344,480r-10,-2l323,477r-12,-1l201,476r,163l311,639r12,-1l334,637r9,-2l352,632r9,-3l368,625r6,-5l377,618r2,-4l384,608r4,-7l391,594r3,-8l396,578r2,-9l398,560r,-9l398,542r-2,-8l394,526r-3,-7l388,512r-4,-6l379,500r-2,-2l374,495,463,381r9,3l489,390r15,8l518,406r13,10l543,426r10,10l562,448r4,6l570,461r8,13l584,489r5,15l593,520r3,17l599,555r1,19l600,592r-1,15l597,621r-2,15l592,650r-4,14l584,677r-5,13l576,697r-3,6l567,715r-7,11l552,737r-8,10l535,757r-14,13l511,778r-3,3l501,785r-12,5l471,796r-22,6l437,805r-17,2l391,811r-22,2l351,814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34" style="position:absolute;z-index:-251662336;mso-position-horizontal:absolute;mso-position-horizontal-relative:page;mso-position-vertical:absolute;mso-position-vertical-relative:page" points="517.15pt,132.8pt,535.9pt,132.8pt,536.5pt,132.8pt,537.6pt,132.9pt,538.65pt,133.1pt,539.6pt,133.35pt,540.55pt,133.7pt,541.35pt,134.15pt,541.95pt,134.55pt,542.3pt,134.85pt,542.65pt,135.2pt,542.95pt,135.5pt,543.1pt,135.7pt,543.4pt,136.1pt,543.95pt,136.9pt,544.45pt,137.7pt,544.8pt,138.6pt,545.15pt,139.5pt,545.35pt,140.45pt,545.55pt,141.45pt,545.6pt,142.5pt,545.6pt,143pt,545.6pt,143.45pt,545.55pt,144.35pt,545.45pt,145.15pt,545.25pt,145.95pt,545.05pt,146.7pt,544.75pt,147.45pt,544.45pt,148.15pt,544.05pt,148.8pt,543.8pt,149.15pt,543.7pt,149.35pt,543.35pt,149.75pt,543pt,150.15pt,542.6pt,150.5pt,542.15pt,150.85pt,541.7pt,151.2pt,540.9pt,151.6pt,540.35pt,151.9pt,540.8pt,152.05pt,541.6pt,152.35pt,542.4pt,152.7pt,543.1pt,153.1pt,543.75pt,153.55pt,544.3pt,154.05pt,544.85pt,154.6pt,545.3pt,155.2pt,545.5pt,155.5pt,545.7pt,155.8pt,546.05pt,156.5pt,546.35pt,157.2pt,546.65pt,157.95pt,546.85pt,158.8pt,547pt,159.65pt,547.1pt,160.55pt,547.15pt,161.5pt,547.15pt,162pt,547.15pt,162.35pt,547.15pt,163.1pt,547.05pt,163.85pt,546.9pt,164.55pt,546.75pt,165.3pt,546.55pt,165.95pt,546.35pt,166.65pt,546.1pt,167.3pt,546pt,167.6pt,545.85pt,167.95pt,545.5pt,168.5pt,545.15pt,169.1pt,544.8pt,169.6pt,544.35pt,170.15pt,543.95pt,170.6pt,543.25pt,171.3pt,542.75pt,171.7pt,542.25pt,172pt,541.65pt,172.3pt,540.7pt,172.6pt,539.65pt,172.9pt,539pt,173pt,538.2pt,173.15pt,536.75pt,173.35pt,535.6pt,173.45pt,534.75pt,173.5pt,534.45pt,173.5pt,517.15pt,173.5pt,517.15pt,132.8pt,517.15pt,132.8pt" coordsize="600,814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35" style="position:absolute;z-index:-251661312;mso-position-horizontal:absolute;mso-position-horizontal-relative:page;mso-position-vertical:absolute;mso-position-vertical-relative:page" points="527.25pt,148.8pt,531.7pt,148.8pt,532pt,148.75pt,532.5pt,148.75pt,533pt,148.65pt,533.45pt,148.6pt,533.85pt,148.45pt,534.25pt,148.3pt,534.55pt,148.15pt,534.8pt,147.95pt,535.05pt,147.7pt,535.25pt,147.4pt,535.4pt,147.05pt,535.55pt,146.7pt,535.65pt,146.35pt,535.7pt,145.95pt,535.75pt,145.3pt,535.8pt,144.8pt,535.75pt,144.4pt,535.7pt,143.8pt,535.65pt,143.45pt,535.55pt,143.1pt,535.4pt,142.75pt,535.25pt,142.45pt,535.05pt,142.2pt,534.8pt,141.95pt,534.55pt,141.75pt,534.25pt,141.55pt,533.85pt,141.4pt,533.45pt,141.3pt,533pt,141.2pt,532.5pt,141.15pt,532pt,141.1pt,531.7pt,141.1pt,527.25pt,141.1pt,527.25pt,148.8pt,527.25pt,148.8pt" coordsize="171,154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36" style="position:absolute;z-index:-251659264;mso-position-horizontal:absolute;mso-position-horizontal-relative:page;mso-position-vertical:absolute;mso-position-vertical-relative:page" points="527.25pt,164.75pt,532.4pt,164.75pt,532.75pt,164.75pt,533.3pt,164.7pt,533.85pt,164.65pt,534.35pt,164.55pt,534.8pt,164.4pt,535.2pt,164.25pt,535.55pt,164pt,535.9pt,163.8pt,536.15pt,163.5pt,536.4pt,163.15pt,536.6pt,162.85pt,536.75pt,162.45pt,536.9pt,162.1pt,537pt,161.7pt,537.05pt,161.25pt,537.1pt,160.8pt,537.1pt,160.55pt,537.1pt,160.3pt,537.05pt,159.9pt,537pt,159.5pt,536.9pt,159.1pt,536.75pt,158.75pt,536.6pt,158.4pt,536.4pt,158.1pt,536.15pt,157.8pt,535.9pt,157.5pt,535.6pt,157.3pt,535.25pt,157.1pt,534.85pt,156.9pt,534.4pt,156.8pt,533.9pt,156.7pt,533.3pt,156.6pt,532.75pt,156.6pt,532.4pt,156.6pt,527.25pt,156.6pt,527.25pt,164.75pt,527.25pt,164.75pt" coordsize="197,163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37" type="#_x0000_t75" style="position:absolute;margin-left:86.8pt;margin-top:521.8pt;width:210.3pt;height:173.3pt;z-index:-251655168;mso-position-horizontal-relative:page;mso-position-vertical-relative:page" o:allowincell="f">
            <v:imagedata r:id="rId6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38" style="position:absolute;z-index:-251654144;mso-position-horizontal:absolute;mso-position-horizontal-relative:page;mso-position-vertical:absolute;mso-position-vertical-relative:page" points="85.15pt,696.6pt,298.55pt,696.6pt,298.55pt,520.2pt,85.15pt,520.2pt,85.15pt,696.6pt" coordsize="4268,3528" o:allowincell="f" filled="f" strokeweight="3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39" type="#_x0000_t75" style="position:absolute;margin-left:307.3pt;margin-top:520pt;width:209.8pt;height:175.1pt;z-index:-251652096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40" style="position:absolute;z-index:-251651072;mso-position-horizontal:absolute;mso-position-horizontal-relative:page;mso-position-vertical:absolute;mso-position-vertical-relative:page" points="305.75pt,696.6pt,518.6pt,696.6pt,518.6pt,518.5pt,305.75pt,518.5pt,305.75pt,696.6pt" coordsize="4257,3562" o:allowincell="f" filled="f" strokeweight="3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41" style="position:absolute;margin-left:49.2pt;margin-top:524.05pt;width:30pt;height:40.65pt;z-index:-251649024;mso-position-horizontal-relative:page;mso-position-vertical-relative:page" coordsize="600,814" o:allowincell="f" path="m,814l,,588,r,175l221,175r,127l562,302r,169l221,471r,161l600,632r,182l600,814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42" style="position:absolute;z-index:-251646976;mso-position-horizontal:absolute;mso-position-horizontal-relative:page;mso-position-vertical:absolute;mso-position-vertical-relative:page" points="49.15pt,524pt,78.55pt,524pt,78.55pt,532.8pt,60.2pt,532.8pt,60.2pt,539.15pt,77.25pt,539.15pt,77.25pt,547.55pt,60.2pt,547.55pt,60.2pt,555.6pt,79.15pt,555.6pt,79.15pt,564.7pt,49.15pt,564.7pt,49.15pt,524pt,49.15pt,524pt" coordsize="600,814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43" style="position:absolute;margin-left:529.2pt;margin-top:524.05pt;width:30pt;height:40.65pt;z-index:-251644928;mso-position-horizontal-relative:page;mso-position-vertical-relative:page" coordsize="600,814" o:allowincell="f" path="m,814l,,600,r,175l242,175r,142l547,317r,166l242,483r,331l242,814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44" style="position:absolute;z-index:-251641856;mso-position-horizontal:absolute;mso-position-horizontal-relative:page;mso-position-vertical:absolute;mso-position-vertical-relative:page" points="529.15pt,524pt,559.15pt,524pt,559.15pt,532.8pt,541.3pt,532.8pt,541.3pt,539.85pt,556.55pt,539.85pt,556.55pt,548.15pt,541.3pt,548.15pt,541.3pt,564.7pt,529.15pt,564.7pt,529.15pt,524pt,529.15pt,524pt" coordsize="600,814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45" type="#_x0000_t75" style="position:absolute;margin-left:86.8pt;margin-top:323pt;width:210pt;height:171pt;z-index:-251640832;mso-position-horizontal-relative:page;mso-position-vertical-relative:page" o:allowincell="f">
            <v:imagedata r:id="rId8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46" style="position:absolute;z-index:-251639808;mso-position-horizontal:absolute;mso-position-horizontal-relative:page;mso-position-vertical:absolute;mso-position-vertical-relative:page" points="85.3pt,495.45pt,298.3pt,495.45pt,298.3pt,321.45pt,85.3pt,321.45pt,85.3pt,495.45pt" coordsize="4260,3480" o:allowincell="f" filled="f" strokeweight="1.2347mm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47" type="#_x0000_t75" style="position:absolute;margin-left:307.6pt;margin-top:323pt;width:204pt;height:171.3pt;z-index:-251638784;mso-position-horizontal-relative:page;mso-position-vertical-relative:page" o:allowincell="f">
            <v:imagedata r:id="rId9" o:title=""/>
            <w10:wrap anchorx="page" anchory="page"/>
          </v:shape>
        </w:pict>
      </w:r>
    </w:p>
    <w:p w:rsidR="002E2811" w:rsidRDefault="002E2811">
      <w:pPr>
        <w:spacing w:before="576" w:after="0" w:line="828" w:lineRule="exact"/>
        <w:ind w:left="3808"/>
      </w:pPr>
      <w:r>
        <w:rPr>
          <w:rFonts w:ascii="Times New Roman Bold Italic" w:hAnsi="Times New Roman Bold Italic" w:cs="Times New Roman Bold Italic"/>
          <w:color w:val="000000"/>
          <w:sz w:val="72"/>
          <w:szCs w:val="72"/>
        </w:rPr>
        <w:t>Hair Challenge</w:t>
      </w:r>
    </w:p>
    <w:p w:rsidR="002E2811" w:rsidRDefault="002E2811">
      <w:pPr>
        <w:spacing w:before="10" w:after="0" w:line="322" w:lineRule="exact"/>
        <w:ind w:left="3047"/>
      </w:pPr>
      <w:r>
        <w:rPr>
          <w:rFonts w:ascii="Times New Roman" w:hAnsi="Times New Roman"/>
          <w:color w:val="000000"/>
          <w:sz w:val="28"/>
          <w:szCs w:val="28"/>
        </w:rPr>
        <w:t>Work with a partner to identify the hairs shown below.</w:t>
      </w: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tabs>
          <w:tab w:val="left" w:pos="6107"/>
        </w:tabs>
        <w:spacing w:before="3" w:after="0" w:line="230" w:lineRule="exact"/>
        <w:ind w:left="4367"/>
      </w:pPr>
      <w:r>
        <w:rPr>
          <w:rFonts w:ascii="Times New Roman Italic" w:hAnsi="Times New Roman Italic" w:cs="Times New Roman Italic"/>
          <w:color w:val="000000"/>
          <w:sz w:val="20"/>
          <w:szCs w:val="20"/>
        </w:rPr>
        <w:t>T. Trimpe 2007</w:t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tab/>
      </w:r>
      <w:hyperlink r:id="rId10" w:history="1">
        <w:r>
          <w:rPr>
            <w:rFonts w:ascii="Times New Roman Italic" w:hAnsi="Times New Roman Italic" w:cs="Times New Roman Italic"/>
            <w:color w:val="000000"/>
            <w:sz w:val="20"/>
            <w:szCs w:val="20"/>
          </w:rPr>
          <w:t>http://sciencespot.net/</w:t>
        </w:r>
      </w:hyperlink>
    </w:p>
    <w:p w:rsidR="002E2811" w:rsidRDefault="002E2811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polyline id="_x0000_s1048" style="position:absolute;z-index:-251637760;mso-position-horizontal:absolute;mso-position-horizontal-relative:page;mso-position-vertical:absolute;mso-position-vertical-relative:page" points="306.1pt,495.8pt,513.1pt,495.8pt,513.1pt,321.45pt,306.1pt,321.45pt,306.1pt,495.8pt" coordsize="4140,3487" o:allowincell="f" filled="f" strokeweight="1.2347mm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49" style="position:absolute;margin-left:517.2pt;margin-top:328.45pt;width:30pt;height:40.65pt;z-index:-251636736;mso-position-horizontal-relative:page;mso-position-vertical-relative:page" coordsize="600,814" o:allowincell="f" path="m,814l,,311,,279,184r-18,-2l252,182r-51,l201,630r57,l272,629r14,-2l298,626r12,-3l320,620r9,-3l337,612r4,-2l344,608r6,-4l356,598r5,-7l366,584r5,-9l376,566r4,-10l381,550r2,-5l387,532r3,-14l392,502r2,-18l396,465r2,-22l398,421r,-29l397,362r-2,-27l391,310r-4,-22l381,269r-7,-18l367,236r-5,-6l358,224r-9,-10l337,205r-12,-8l311,191r-15,-4l279,184,311,r20,1l351,2r19,3l388,9r16,4l420,19r15,6l441,29r7,3l461,41r13,9l486,60r11,11l508,82r11,13l528,108r5,7l541,130r11,22l559,168r7,16l571,201r6,17l581,236r2,9l587,264r6,38l597,342r2,30l600,392r,28l599,451r-2,28l595,506r-3,26l588,555r-4,22l579,596r-3,10l573,615r-7,18l559,650r-8,15l543,681r-9,14l524,708r-10,14l509,728r-5,6l493,745r-10,9l472,763r-11,9l449,779r-11,6l426,790r-6,3l403,798r-32,8l349,810r-15,2l321,813r-14,1l307,814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50" style="position:absolute;z-index:-251635712;mso-position-horizontal:absolute;mso-position-horizontal-relative:page;mso-position-vertical:absolute;mso-position-vertical-relative:page" points="517.15pt,328.4pt,532.15pt,328.4pt,532.7pt,328.4pt,533.75pt,328.45pt,534.75pt,328.55pt,535.65pt,328.7pt,536.55pt,328.85pt,537.4pt,329.1pt,538.2pt,329.35pt,538.9pt,329.7pt,539.25pt,329.85pt,539.6pt,330.05pt,540.25pt,330.5pt,540.85pt,330.95pt,541.45pt,331.45pt,542.05pt,331.95pt,542.6pt,332.55pt,543.1pt,333.15pt,543.6pt,333.8pt,543.8pt,334.2pt,544.2pt,334.9pt,544.8pt,336.05pt,545.15pt,336.85pt,545.45pt,337.65pt,545.75pt,338.45pt,546pt,339.35pt,546.25pt,340.2pt,546.35pt,340.65pt,546.5pt,341.6pt,546.8pt,343.55pt,547.05pt,345.5pt,547.15pt,347.05pt,547.15pt,348.05pt,547.15pt,348.6pt,547.15pt,349.4pt,547.15pt,350.9pt,547.05pt,352.35pt,546.9pt,353.7pt,546.75pt,354.95pt,546.55pt,356.15pt,546.35pt,357.2pt,546.1pt,358.2pt,546pt,358.65pt,545.8pt,359.1pt,545.5pt,5in,545.1pt,360.85pt,544.75pt,361.65pt,544.3pt,362.4pt,543.85pt,363.1pt,543.4pt,363.8pt,542.9pt,364.45pt,542.6pt,364.8pt,542.35pt,365.05pt,541.85pt,365.6pt,541.3pt,366.1pt,540.75pt,366.55pt,540.2pt,366.95pt,539.65pt,367.3pt,539.05pt,367.65pt,538.45pt,367.9pt,538.15pt,368pt,537.35pt,368.25pt,535.75pt,368.7pt,534.65pt,368.9pt,533.9pt,369pt,533.2pt,369.05pt,532.5pt,369.1pt,532.15pt,369.1pt,517.15pt,369.1pt,517.15pt,328.4pt,517.15pt,328.4pt" coordsize="600,814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1" style="position:absolute;z-index:-251634688;mso-position-horizontal:absolute;mso-position-horizontal-relative:page;mso-position-vertical:absolute;mso-position-vertical-relative:page" points="527.25pt,337.55pt,527.25pt,359.85pt,529.65pt,359.85pt,530.05pt,359.85pt,530.8pt,359.8pt,531.5pt,359.75pt,532.1pt,359.65pt,532.65pt,359.55pt,533.15pt,359.4pt,533.6pt,359.2pt,534.05pt,359pt,534.2pt,358.9pt,534.65pt,358.55pt,534.95pt,358.3pt,535.25pt,357.95pt,535.5pt,357.55pt,535.75pt,357.15pt,535.95pt,356.65pt,536.15pt,356.15pt,536.25pt,355.9pt,536.35pt,355.6pt,536.5pt,355pt,536.65pt,354.25pt,536.8pt,353.45pt,536.9pt,352.6pt,537pt,351.6pt,537.05pt,350.55pt,537.1pt,349.4pt,537.1pt,348.8pt,537.1pt,348pt,537.05pt,346.55pt,536.9pt,345.15pt,536.75pt,343.95pt,536.55pt,342.85pt,536.25pt,341.85pt,535.9pt,341pt,535.5pt,340.25pt,535.3pt,339.95pt,535.1pt,339.65pt,534.6pt,339.15pt,534.05pt,338.7pt,533.4pt,338.3pt,532.7pt,338pt,531.95pt,337.75pt,531.15pt,337.6pt,530.25pt,337.55pt,529.8pt,337.55pt,527.25pt,337.55pt,527.25pt,337.55pt" coordsize="197,446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52" style="position:absolute;margin-left:49.2pt;margin-top:328.45pt;width:30pt;height:40.65pt;z-index:-251632640;mso-position-horizontal-relative:page;mso-position-vertical-relative:page" coordsize="600,814" o:allowincell="f" path="m307,814r-23,-1l261,811r-21,-4l219,803r-19,-6l181,791r-17,-8l156,778r-8,-4l133,763,119,750,104,736,90,719,77,701,64,681,51,658,46,646,40,635,30,610,22,583,15,555,9,525,5,493,2,460,,425,,405,,393,1,370,2,347,4,324,7,303r3,-21l14,262r4,-20l24,224r5,-19l36,188r7,-17l50,155r9,-15l67,126,77,112,87,99,97,86,108,74,120,64,132,54r13,-9l158,36r14,-7l186,22r15,-5l217,12,233,8,249,5,266,2,284,1,303,r9,l326,r28,2l380,5r24,6l427,18r16,7l454,30r9,6l473,42r9,7l490,56r4,4l502,67r16,18l533,104r13,21l559,147r11,25l580,200r9,29l593,245r-42,12l468,280r-43,12l423,284r-4,-16l412,249r-4,-9l403,233r-9,-12l384,210r-11,-9l367,196r-5,-3l350,188r-13,-4l324,182r-7,l309,182r-16,2l279,189r-13,6l253,203r-12,11l230,226r-9,15l216,249r-3,6l208,269r-5,16l199,302r-3,19l194,343r-1,23l192,390r,30l193,451r2,28l197,504r4,23l206,546r5,17l217,578r4,6l225,590r9,11l243,610r10,7l264,623r12,4l289,631r13,1l310,632r6,l329,631r12,-3l352,625r11,-5l372,614r9,-7l388,598r3,-5l395,588r6,-11l408,565r5,-13l419,538r4,-15l427,507r4,-17l432,481r42,16l558,527r42,16l598,554r-5,22l587,597r-6,19l575,635r-7,18l560,670r-8,17l547,694r-4,8l533,716r-10,13l512,742r-12,11l488,763r-12,9l463,781r-7,5l450,789r-14,6l421,801r-17,4l387,809r-18,3l349,813r-20,1l329,814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53" style="position:absolute;z-index:-251631616;mso-position-horizontal:absolute;mso-position-horizontal-relative:page;mso-position-vertical:absolute;mso-position-vertical-relative:page" points="70.75pt,352.4pt,72.85pt,353.2pt,77.1pt,354.75pt,79.15pt,355.55pt,79.05pt,356.1pt,78.8pt,357.15pt,78.55pt,358.2pt,78.25pt,359.2pt,77.9pt,360.15pt,77.55pt,361.05pt,77.15pt,361.9pt,76.75pt,362.7pt,76.55pt,363.1pt,76.3pt,363.45pt,75.8pt,364.2pt,75.3pt,364.85pt,74.75pt,365.45pt,74.2pt,366pt,73.6pt,366.55pt,72.95pt,367pt,72.3pt,367.45pt,71.95pt,367.65pt,71.65pt,367.85pt,70.95pt,368.15pt,70.2pt,368.4pt,69.4pt,368.65pt,68.5pt,368.8pt,67.6pt,368.95pt,66.65pt,369.05pt,65.65pt,369.1pt,65.15pt,369.1pt,64.55pt,369.1pt,63.35pt,369.05pt,62.25pt,368.9pt,61.15pt,368.75pt,60.15pt,368.55pt,59.15pt,368.25pt,58.25pt,367.9pt,57.4pt,367.5pt,56.95pt,367.3pt,56.6pt,367.05pt,55.85pt,366.5pt,55.1pt,365.9pt,54.4pt,365.15pt,53.7pt,364.35pt,53pt,363.4pt,52.35pt,362.4pt,51.75pt,361.3pt,51.45pt,360.7pt,51.2pt,360.1pt,50.7pt,358.85pt,50.3pt,357.5pt,49.95pt,356.1pt,49.65pt,354.6pt,49.4pt,353.05pt,49.25pt,351.35pt,49.2pt,349.6pt,49.15pt,348.7pt,49.2pt,348.1pt,49.2pt,346.9pt,49.3pt,345.75pt,49.4pt,344.65pt,49.5pt,343.55pt,49.65pt,342.55pt,49.85pt,341.5pt,50.1pt,340.55pt,50.35pt,339.6pt,50.65pt,338.7pt,50.95pt,337.85pt,51.3pt,337pt,51.7pt,336.2pt,52.1pt,335.45pt,52.55pt,334.7pt,53pt,334pt,53.25pt,333.7pt,53.5pt,333.35pt,54.05pt,332.75pt,54.6pt,332.15pt,55.15pt,331.6pt,55.75pt,331.1pt,56.4pt,330.65pt,57.05pt,330.25pt,57.75pt,329.85pt,58.5pt,329.55pt,59.2pt,329.25pt,60pt,329pt,60.8pt,328.8pt,61.65pt,328.65pt,62.5pt,328.55pt,63.4pt,328.45pt,64.3pt,328.4pt,64.75pt,328.4pt,65.5pt,328.4pt,66.85pt,328.5pt,68.15pt,328.7pt,69.4pt,328.95pt,70.55pt,329.35pt,71.35pt,329.7pt,71.85pt,329.95pt,72.35pt,330.25pt,72.8pt,330.55pt,73.25pt,330.85pt,73.7pt,331.25pt,73.9pt,331.4pt,74.3pt,331.8pt,75.05pt,332.65pt,75.8pt,333.6pt,76.5pt,334.65pt,77.1pt,335.8pt,77.7pt,337.05pt,78.2pt,338.4pt,78.65pt,339.9pt,78.8pt,340.65pt,76.75pt,341.25pt,72.55pt,342.45pt,70.4pt,343.05pt,70.3pt,342.6pt,70.1pt,341.85pt,69.75pt,340.9pt,69.55pt,340.4pt,69.35pt,340.05pt,68.9pt,339.45pt,68.4pt,338.95pt,67.85pt,338.5pt,67.55pt,338.25pt,67.25pt,338.1pt,66.7pt,337.8pt,66.05pt,337.65pt,65.35pt,337.55pt,65pt,337.55pt,64.6pt,337.55pt,63.85pt,337.65pt,63.15pt,337.85pt,62.45pt,338.15pt,61.8pt,338.6pt,61.25pt,339.1pt,60.7pt,339.75pt,60.2pt,340.5pt,59.95pt,340.9pt,59.8pt,341.2pt,59.55pt,341.9pt,59.3pt,342.65pt,59.15pt,343.55pt,59pt,344.5pt,58.9pt,345.55pt,58.8pt,346.7pt,58.8pt,347.95pt,58.75pt,348.6pt,58.8pt,349.4pt,58.8pt,350.95pt,58.9pt,352.3pt,59.05pt,353.6pt,59.25pt,354.7pt,59.45pt,355.7pt,59.7pt,356.55pt,60.05pt,357.25pt,60.2pt,357.6pt,60.4pt,357.9pt,60.85pt,358.4pt,61.35pt,358.9pt,61.85pt,359.25pt,62.4pt,359.55pt,63pt,359.75pt,63.6pt,359.9pt,64.3pt,359.95pt,64.65pt,5in,65pt,359.95pt,65.65pt,359.9pt,66.25pt,359.8pt,66.8pt,359.6pt,67.3pt,359.4pt,67.8pt,359.1pt,68.2pt,358.75pt,68.55pt,358.3pt,68.75pt,358.05pt,68.9pt,357.8pt,69.25pt,357.25pt,69.55pt,356.65pt,69.85pt,356pt,70.1pt,355.3pt,70.35pt,354.5pt,70.55pt,353.7pt,70.7pt,352.85pt,70.75pt,352.4pt,70.75pt,352.4pt" coordsize="600,814" o:allowincell="f" filled="f">
            <v:stroke joinstyle="bevel"/>
            <v:path arrowok="t"/>
            <w10:wrap anchorx="page" anchory="page"/>
          </v:polyline>
        </w:pict>
      </w:r>
    </w:p>
    <w:p w:rsidR="002E2811" w:rsidRDefault="002E2811">
      <w:pPr>
        <w:spacing w:after="0" w:line="240" w:lineRule="exact"/>
        <w:rPr>
          <w:sz w:val="12"/>
          <w:szCs w:val="12"/>
        </w:rPr>
        <w:sectPr w:rsidR="002E2811">
          <w:pgSz w:w="12240" w:h="15840"/>
          <w:pgMar w:top="-20" w:right="0" w:bottom="-20" w:left="0" w:header="0" w:footer="0" w:gutter="0"/>
          <w:cols w:space="720"/>
        </w:sectPr>
      </w:pPr>
    </w:p>
    <w:p w:rsidR="002E2811" w:rsidRDefault="002E2811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54" type="#_x0000_t75" style="position:absolute;margin-left:79.3pt;margin-top:124.9pt;width:209.8pt;height:176.8pt;z-index:-251685888;mso-position-horizontal-relative:page;mso-position-vertical-relative:page" o:allowincell="f">
            <v:imagedata r:id="rId11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55" style="position:absolute;z-index:-251684864;mso-position-horizontal:absolute;mso-position-horizontal-relative:page;mso-position-vertical:absolute;mso-position-vertical-relative:page" points="77.75pt,303.1pt,290.5pt,303.1pt,290.5pt,123.35pt,77.75pt,123.35pt,77.75pt,303.1pt" coordsize="4255,3595" o:allowincell="f" filled="f" strokeweight="1.2347mm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56" type="#_x0000_t75" style="position:absolute;margin-left:310.2pt;margin-top:124.9pt;width:210pt;height:180.1pt;z-index:-251683840;mso-position-horizontal-relative:page;mso-position-vertical-relative:page" o:allowincell="f">
            <v:imagedata r:id="rId12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57" style="position:absolute;z-index:-251682816;mso-position-horizontal:absolute;mso-position-horizontal-relative:page;mso-position-vertical:absolute;mso-position-vertical-relative:page" points="308.6pt,306.45pt,521.6pt,306.45pt,521.6pt,123.35pt,308.6pt,123.35pt,308.6pt,306.45pt" coordsize="4260,3662" o:allowincell="f" filled="f" strokeweight="3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58" type="#_x0000_t75" style="position:absolute;margin-left:79.2pt;margin-top:335.9pt;width:210pt;height:179.3pt;z-index:-251681792;mso-position-horizontal-relative:page;mso-position-vertical-relative:page" o:allowincell="f">
            <v:imagedata r:id="rId13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59" style="position:absolute;z-index:-251680768;mso-position-horizontal:absolute;mso-position-horizontal-relative:page;mso-position-vertical:absolute;mso-position-vertical-relative:page" points="77.6pt,516.6pt,290.6pt,516.6pt,290.6pt,334.3pt,77.6pt,334.3pt,77.6pt,516.6pt" coordsize="4260,3646" o:allowincell="f" filled="f" strokeweight="3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60" type="#_x0000_t75" style="position:absolute;margin-left:307.2pt;margin-top:335.9pt;width:3in;height:182pt;z-index:-251679744;mso-position-horizontal-relative:page;mso-position-vertical-relative:page" o:allowincell="f">
            <v:imagedata r:id="rId14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61" style="position:absolute;z-index:-251677696;mso-position-horizontal:absolute;mso-position-horizontal-relative:page;mso-position-vertical:absolute;mso-position-vertical-relative:page" points="305.6pt,519.35pt,524.6pt,519.35pt,524.6pt,334.3pt,305.6pt,334.3pt,305.6pt,519.35pt" coordsize="4380,3701" o:allowincell="f" filled="f" strokeweight="1.2347mm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62" type="#_x0000_t75" style="position:absolute;margin-left:310.2pt;margin-top:548.8pt;width:210pt;height:178.9pt;z-index:-251675648;mso-position-horizontal-relative:page;mso-position-vertical-relative:page" o:allowincell="f">
            <v:imagedata r:id="rId15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63" style="position:absolute;z-index:-251673600;mso-position-horizontal:absolute;mso-position-horizontal-relative:page;mso-position-vertical:absolute;mso-position-vertical-relative:page" points="308.6pt,729.1pt,521.6pt,729.1pt,521.6pt,547.2pt,308.6pt,547.2pt,308.6pt,729.1pt" coordsize="4260,3638" o:allowincell="f" filled="f" strokeweight="3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64" type="#_x0000_t75" style="position:absolute;margin-left:79.2pt;margin-top:548.8pt;width:210pt;height:181.2pt;z-index:-251671552;mso-position-horizontal-relative:page;mso-position-vertical-relative:page" o:allowincell="f">
            <v:imagedata r:id="rId16" o:title=""/>
            <w10:wrap anchorx="page" anchory="page"/>
          </v:shape>
        </w:pict>
      </w:r>
    </w:p>
    <w:p w:rsidR="002E2811" w:rsidRDefault="002E2811">
      <w:pPr>
        <w:spacing w:before="576" w:after="0" w:line="828" w:lineRule="exact"/>
        <w:ind w:left="3779"/>
      </w:pPr>
      <w:r>
        <w:rPr>
          <w:rFonts w:ascii="Times New Roman Bold Italic" w:hAnsi="Times New Roman Bold Italic" w:cs="Times New Roman Bold Italic"/>
          <w:color w:val="000000"/>
          <w:sz w:val="72"/>
          <w:szCs w:val="72"/>
        </w:rPr>
        <w:t>Fiber Challenge</w:t>
      </w:r>
    </w:p>
    <w:p w:rsidR="002E2811" w:rsidRDefault="002E2811">
      <w:pPr>
        <w:spacing w:before="10" w:after="0" w:line="322" w:lineRule="exact"/>
        <w:ind w:left="2999"/>
      </w:pPr>
      <w:r>
        <w:rPr>
          <w:rFonts w:ascii="Times New Roman" w:hAnsi="Times New Roman"/>
          <w:color w:val="000000"/>
          <w:sz w:val="28"/>
          <w:szCs w:val="28"/>
        </w:rPr>
        <w:t>Work with a partner to identify the fibers shown below.</w:t>
      </w: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tabs>
          <w:tab w:val="left" w:pos="6107"/>
        </w:tabs>
        <w:spacing w:before="3" w:after="0" w:line="230" w:lineRule="exact"/>
        <w:ind w:left="4367"/>
      </w:pPr>
      <w:r>
        <w:rPr>
          <w:rFonts w:ascii="Times New Roman Italic" w:hAnsi="Times New Roman Italic" w:cs="Times New Roman Italic"/>
          <w:color w:val="000000"/>
          <w:sz w:val="20"/>
          <w:szCs w:val="20"/>
        </w:rPr>
        <w:t>T. Trimpe 2007</w:t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tab/>
      </w:r>
      <w:hyperlink r:id="rId17" w:history="1">
        <w:r>
          <w:rPr>
            <w:rFonts w:ascii="Times New Roman Italic" w:hAnsi="Times New Roman Italic" w:cs="Times New Roman Italic"/>
            <w:color w:val="000000"/>
            <w:sz w:val="20"/>
            <w:szCs w:val="20"/>
          </w:rPr>
          <w:t>http://sciencespot.net/</w:t>
        </w:r>
      </w:hyperlink>
    </w:p>
    <w:p w:rsidR="002E2811" w:rsidRDefault="002E2811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polyline id="_x0000_s1065" style="position:absolute;z-index:-251670528;mso-position-horizontal:absolute;mso-position-horizontal-relative:page;mso-position-vertical:absolute;mso-position-vertical-relative:page" points="77.6pt,731.4pt,290.6pt,731.4pt,290.6pt,547.2pt,77.6pt,547.2pt,77.6pt,731.4pt" coordsize="4260,3684" o:allowincell="f" filled="f" strokeweight="3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66" style="position:absolute;margin-left:43.2pt;margin-top:124.75pt;width:30pt;height:40.65pt;z-index:-251666432;mso-position-horizontal-relative:page;mso-position-vertical-relative:page" coordsize="600,814" o:allowincell="f" path="m310,814r-13,l272,813r-24,-3l225,806r-21,-6l184,793r-19,-9l147,774r-8,-5l131,762,115,748,101,733,87,717,74,699,62,680,50,659,40,637,36,625,32,613,24,589,17,563,11,537,7,510,3,482,1,454,,424,,409,,391,1,360,4,330,8,301r5,-28l20,246r7,-27l36,194r5,-12l45,170,56,148,68,128,81,108,96,90,112,74,129,58,147,44r9,-6l164,33r16,-8l198,17r19,-6l237,7,258,3,280,1,304,r25,l352,r21,2l393,4r19,3l429,11r15,4l457,21r6,3l469,27r11,7l492,41r10,9l513,59r10,9l532,79r9,11l545,96r3,6l555,115r7,15l568,145r6,16l579,178r5,17l589,213r1,10l547,234r-65,15l438,259r-23,5l414,258r-3,-10l407,239r-4,-9l399,221r-5,-7l388,206r-6,-6l379,196r-3,-3l369,188r-7,-5l354,180r-8,-3l337,175r-10,-2l317,172r-5,l305,173r-14,1l278,178r-12,5l254,190r-11,9l233,209r-10,12l218,228r-4,7l206,251r-7,18l194,289r-5,22l186,335r-2,27l182,390r,32l184,451r2,27l189,503r5,23l199,546r7,19l214,581r4,8l223,595r10,12l244,617r11,9l268,633r13,5l296,642r15,2l319,644r7,l341,642r14,-3l370,634r7,-2l384,628r15,-8l415,610r16,-12l439,591r,-74l319,517r,-165l600,352r,337l590,698r-19,17l552,730r-19,14l515,756r-17,11l481,777r-17,8l456,788r-8,3l432,797r-16,5l398,807r-18,3l361,812r-20,1l320,814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67" style="position:absolute;z-index:-251664384;mso-position-horizontal:absolute;mso-position-horizontal-relative:page;mso-position-vertical:absolute;mso-position-vertical-relative:page" points="59.15pt,150.45pt,59.15pt,142.3pt,73.15pt,142.3pt,73.15pt,159.1pt,72.7pt,159.55pt,71.7pt,160.35pt,70.75pt,161.15pt,69.85pt,161.8pt,68.95pt,162.45pt,68.05pt,163pt,67.2pt,163.45pt,66.4pt,163.85pt,65.95pt,164pt,65.6pt,164.2pt,64.8pt,164.5pt,63.95pt,164.75pt,63.1pt,164.95pt,62.15pt,165.1pt,61.2pt,165.2pt,60.25pt,165.3pt,59.2pt,165.35pt,58.65pt,165.35pt,58pt,165.35pt,56.75pt,165.25pt,55.55pt,165.1pt,54.45pt,164.9pt,53.35pt,164.65pt,52.35pt,164.3pt,51.4pt,163.85pt,50.55pt,163.35pt,50.15pt,163.05pt,49.75pt,162.75pt,48.95pt,162.05pt,48.2pt,161.3pt,47.5pt,160.5pt,46.85pt,159.6pt,46.25pt,158.65pt,45.7pt,157.6pt,45.2pt,156.45pt,44.95pt,155.85pt,44.75pt,155.25pt,44.35pt,154.05pt,44pt,152.8pt,43.75pt,151.5pt,43.5pt,150.15pt,43.35pt,148.75pt,43.25pt,147.3pt,43.2pt,145.8pt,43.15pt,145.05pt,43.2pt,144.25pt,43.25pt,142.7pt,43.4pt,141.15pt,43.6pt,139.7pt,43.85pt,138.3pt,44.15pt,136.95pt,44.55pt,135.65pt,44.95pt,134.4pt,45.2pt,133.8pt,45.45pt,133.2pt,45.95pt,132.1pt,46.55pt,131.05pt,47.25pt,130.1pt,47.95pt,129.2pt,48.75pt,128.35pt,49.6pt,127.6pt,50.5pt,126.9pt,50.95pt,126.6pt,51.35pt,126.35pt,52.2pt,125.9pt,53.05pt,125.55pt,54pt,125.25pt,55pt,125pt,56.05pt,124.85pt,57.2pt,124.7pt,58.4pt,124.65pt,59pt,124.65pt,59.6pt,124.65pt,60.75pt,124.7pt,61.85pt,124.75pt,62.85pt,124.85pt,63.75pt,125pt,64.6pt,125.2pt,65.35pt,125.45pt,66.05pt,125.7pt,66.35pt,125.85pt,66.65pt,126pt,67.2pt,126.35pt,67.75pt,126.75pt,68.3pt,127.15pt,68.8pt,127.6pt,69.3pt,128.1pt,69.75pt,128.6pt,70.2pt,129.15pt,70.4pt,129.45pt,70.6pt,129.75pt,70.95pt,130.45pt,71.25pt,131.15pt,71.6pt,131.9pt,71.9pt,132.7pt,72.15pt,133.55pt,72.4pt,134.45pt,72.6pt,135.35pt,72.7pt,135.8pt,70.55pt,136.35pt,67.25pt,137.15pt,65.05pt,137.65pt,63.95pt,137.85pt,63.85pt,137.6pt,63.7pt,137.1pt,63.55pt,136.6pt,63.35pt,136.15pt,63.1pt,135.75pt,62.85pt,135.35pt,62.6pt,135pt,62.3pt,134.65pt,62.15pt,134.5pt,62pt,134.35pt,61.65pt,134.05pt,61.25pt,133.85pt,60.9pt,133.65pt,60.45pt,133.5pt,60pt,133.4pt,59.55pt,133.35pt,59.05pt,133.3pt,58.75pt,133.3pt,58.4pt,133.3pt,57.75pt,133.4pt,57.1pt,133.55pt,56.45pt,133.85pt,55.85pt,134.2pt,55.3pt,134.6pt,54.8pt,135.15pt,54.3pt,135.7pt,54.1pt,136.05pt,53.85pt,136.4pt,53.5pt,137.25pt,53.15pt,138.15pt,52.85pt,139.15pt,52.65pt,140.25pt,52.45pt,141.45pt,52.35pt,142.75pt,52.3pt,144.2pt,52.3pt,144.95pt,52.3pt,145.7pt,52.35pt,147.2pt,52.45pt,148.55pt,52.65pt,149.75pt,52.85pt,150.9pt,53.15pt,151.95pt,53.5pt,152.85pt,53.85pt,153.7pt,54.1pt,154.05pt,54.3pt,154.4pt,54.8pt,155pt,55.35pt,155.5pt,55.95pt,155.95pt,56.55pt,156.3pt,57.25pt,156.55pt,57.95pt,156.7pt,58.75pt,156.8pt,59.15pt,156.8pt,59.5pt,156.8pt,60.2pt,156.7pt,60.95pt,156.55pt,61.65pt,156.35pt,62pt,156.2pt,62.4pt,156.05pt,63.15pt,155.6pt,63.95pt,155.1pt,64.75pt,154.5pt,65.15pt,154.2pt,65.15pt,150.45pt,59.15pt,150.45pt,59.15pt,150.45pt" coordsize="600,814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68" style="position:absolute;margin-left:529.2pt;margin-top:124.75pt;width:30pt;height:40.65pt;z-index:-251663360;mso-position-horizontal-relative:page;mso-position-vertical-relative:page" coordsize="600,814" o:allowincell="f" path="m,814l,,194,r,285l406,285,406,,600,r,814l406,814r,-329l194,485r,329l194,814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69" style="position:absolute;z-index:-251660288;mso-position-horizontal:absolute;mso-position-horizontal-relative:page;mso-position-vertical:absolute;mso-position-vertical-relative:page" points="529.15pt,124.65pt,538.9pt,124.65pt,538.9pt,138.95pt,549.45pt,138.95pt,549.45pt,124.65pt,559.15pt,124.65pt,559.15pt,165.35pt,549.45pt,165.35pt,549.45pt,148.9pt,538.9pt,148.9pt,538.9pt,165.35pt,529.15pt,165.35pt,529.15pt,124.65pt,529.15pt,124.65pt" coordsize="600,814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70" style="position:absolute;margin-left:49.2pt;margin-top:338pt;width:12pt;height:40.9pt;z-index:-251658240;mso-position-horizontal-relative:page;mso-position-vertical-relative:page" coordsize="240,817" o:allowincell="f" path="m,817l,1r240,l240,817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71" style="position:absolute;z-index:-251656192;mso-position-horizontal:absolute;mso-position-horizontal-relative:page;mso-position-vertical:absolute;mso-position-vertical-relative:page" points="49.15pt,338pt,61.15pt,338pt,61.15pt,378.8pt,49.15pt,378.8pt,49.15pt,338pt,49.15pt,338pt" coordsize="240,816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72" style="position:absolute;margin-left:535.2pt;margin-top:338pt;width:30pt;height:40.9pt;z-index:-251653120;mso-position-horizontal-relative:page;mso-position-vertical-relative:page" coordsize="600,817" o:allowincell="f" path="m296,817r-27,-2l245,813r-24,-3l200,806r-20,-6l161,794r-17,-7l137,783r-8,-4l114,770,99,760,87,749,75,737,64,724,54,710,45,695r-4,-8l36,679,28,663,21,645,16,627,11,607,7,587,3,565,1,543,,531r56,-7l165,508r56,-8l221,513r1,23l224,556r2,17l228,579r3,6l236,597r7,10l249,614r5,4l257,620r4,4l267,626r10,3l287,630r11,l307,629r8,-2l323,624r8,-4l337,615r6,-6l348,602r2,-4l353,595r3,-9l360,575r3,-11l366,551r2,-15l369,521r,-17l369,1r231,l600,455r-1,32l597,517r-2,28l592,571r-4,24l584,617r-5,20l576,646r-3,9l566,672r-8,17l548,704r-12,15l524,733r-14,14l495,760r-8,6l479,773r-19,11l440,793r-21,8l397,807r-23,5l349,815r-26,1l309,817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73" style="position:absolute;z-index:-251650048;mso-position-horizontal:absolute;mso-position-horizontal-relative:page;mso-position-vertical:absolute;mso-position-vertical-relative:page" points="553.65pt,338pt,565.15pt,338pt,565.15pt,359.85pt,565.15pt,360.7pt,565.15pt,362.3pt,565.05pt,363.8pt,564.9pt,365.2pt,564.75pt,366.55pt,564.55pt,367.75pt,564.35pt,368.85pt,564.1pt,369.85pt,564pt,370.3pt,563.85pt,370.75pt,563.5pt,371.6pt,563.05pt,372.4pt,562.55pt,373.2pt,562pt,373.95pt,561.4pt,374.65pt,560.7pt,375.3pt,559.95pt,376pt,559.55pt,376.3pt,559.1pt,376.6pt,558.2pt,377.15pt,557.2pt,377.65pt,556.15pt,378pt,555.05pt,378.35pt,553.85pt,378.55pt,552.6pt,378.75pt,551.35pt,378.8pt,550.65pt,378.8pt,549.95pt,378.8pt,548.65pt,378.75pt,547.4pt,378.65pt,546.25pt,378.5pt,545.15pt,378.25pt,544.15pt,378pt,543.25pt,377.7pt,542.4pt,377.35pt,542pt,377.15pt,541.6pt,376.95pt,540.85pt,376.5pt,540.15pt,376pt,539.5pt,375.45pt,538.9pt,374.85pt,538.35pt,374.2pt,537.85pt,373.5pt,537.4pt,372.75pt,537.2pt,372.35pt,537pt,371.95pt,536.6pt,371.15pt,536.25pt,370.25pt,535.95pt,369.35pt,535.7pt,368.35pt,535.5pt,367.3pt,535.35pt,366.25pt,535.2pt,365.1pt,535.15pt,364.55pt,537.95pt,364.15pt,543.45pt,363.35pt,546.2pt,363pt,546.2pt,363.65pt,546.25pt,364.8pt,546.35pt,365.8pt,546.5pt,366.6pt,546.6pt,366.95pt,546.7pt,367.25pt,547pt,367.85pt,547.35pt,368.35pt,547.65pt,368.7pt,547.9pt,368.9pt,548.1pt,369.05pt,548.25pt,369.15pt,548.55pt,369.3pt,549pt,369.4pt,549.55pt,369.45pt,549.8pt,369.45pt,550.05pt,369.45pt,550.5pt,369.4pt,550.95pt,369.3pt,551.35pt,369.15pt,551.7pt,369pt,552.05pt,368.75pt,552.3pt,368.45pt,552.6pt,368.1pt,552.7pt,367.9pt,552.8pt,367.7pt,553pt,367.25pt,553.2pt,366.75pt,553.35pt,366.2pt,553.45pt,365.5pt,553.55pt,364.8pt,553.6pt,364pt,553.65pt,363.2pt,553.65pt,362.75pt,553.65pt,338pt,553.65pt,338pt" coordsize="600,816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74" style="position:absolute;z-index:-251648000;mso-position-horizontal-relative:page;mso-position-vertical-relative:page" points="43.2pt,589.2pt,43.2pt,548.5pt,51.95pt,548.5pt,51.95pt,563.9pt,53.1pt,561.95pt,55.35pt,558.1pt,57.65pt,554.3pt,59.95pt,550.45pt,61.1pt,548.5pt,72.7pt,548.5pt,71.45pt,550.45pt,68.85pt,554.3pt,66.25pt,558.1pt,63.65pt,561.95pt,62.4pt,563.9pt,63.7pt,567.05pt,66.4pt,573.4pt,70.5pt,582.9pt,73.2pt,589.2pt,62.4pt,589.2pt,60.95pt,585.05pt,57.95pt,576.65pt,56.4pt,572.5pt,55.3pt,574.2pt,53.6pt,576.75pt,52.5pt,578.45pt,51.95pt,579.35pt,51.95pt,589.2pt,51.95pt,589.2pt" coordsize="600,814" o:allowincell="f" fillcolor="black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75" style="position:absolute;z-index:-251645952;mso-position-horizontal:absolute;mso-position-horizontal-relative:page;mso-position-vertical:absolute;mso-position-vertical-relative:page" points="43.15pt,548.5pt,51.95pt,548.5pt,51.95pt,563.85pt,53.05pt,561.9pt,55.35pt,558.1pt,57.65pt,554.25pt,59.95pt,550.45pt,61.05pt,548.5pt,72.7pt,548.5pt,71.45pt,550.45pt,68.85pt,554.25pt,66.25pt,558.1pt,63.65pt,561.9pt,62.35pt,563.85pt,63.7pt,567.05pt,66.35pt,573.4pt,70.45pt,582.9pt,73.15pt,589.2pt,62.35pt,589.2pt,60.9pt,585pt,57.9pt,576.65pt,56.35pt,572.5pt,55.3pt,574.2pt,53.6pt,576.7pt,52.5pt,578.45pt,51.95pt,579.35pt,51.95pt,589.2pt,43.15pt,589.2pt,43.15pt,548.5pt,43.15pt,548.5pt" coordsize="600,814" o:allowincell="f" filled="f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76" style="position:absolute;margin-left:528.5pt;margin-top:548.5pt;width:30.1pt;height:40.7pt;z-index:-251643904;mso-position-horizontal-relative:page;mso-position-vertical-relative:page" coordsize="601,814" o:allowincell="f" path="m1,814l1,,233,r,615l601,615r,199l601,814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77" style="position:absolute;z-index:-251642880;mso-position-horizontal:absolute;mso-position-horizontal-relative:page;mso-position-vertical:absolute;mso-position-vertical-relative:page" points="528.45pt,548.5pt,540.1pt,548.5pt,540.1pt,579.2pt,558.45pt,579.2pt,558.45pt,589.2pt,528.45pt,589.2pt,528.45pt,548.5pt,528.45pt,548.5pt" coordsize="600,814" o:allowincell="f" filled="f">
            <v:stroke joinstyle="bevel"/>
            <v:path arrowok="t"/>
            <w10:wrap anchorx="page" anchory="page"/>
          </v:polyline>
        </w:pict>
      </w:r>
    </w:p>
    <w:p w:rsidR="002E2811" w:rsidRDefault="002E2811">
      <w:pPr>
        <w:spacing w:after="0" w:line="240" w:lineRule="exact"/>
        <w:rPr>
          <w:sz w:val="12"/>
          <w:szCs w:val="12"/>
        </w:rPr>
        <w:sectPr w:rsidR="002E2811">
          <w:pgSz w:w="12240" w:h="15840"/>
          <w:pgMar w:top="-20" w:right="0" w:bottom="-20" w:left="0" w:header="0" w:footer="0" w:gutter="0"/>
          <w:cols w:space="720"/>
        </w:sectPr>
      </w:pPr>
    </w:p>
    <w:p w:rsidR="002E2811" w:rsidRDefault="002E2811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78" type="#_x0000_t75" style="position:absolute;margin-left:307pt;margin-top:396pt;width:257pt;height:329pt;z-index:-251630592;mso-position-horizontal-relative:page;mso-position-vertical-relative:page" o:allowincell="f">
            <v:imagedata r:id="rId18" o:title="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79" type="#_x0000_t75" style="position:absolute;margin-left:31pt;margin-top:396pt;width:257pt;height:329pt;z-index:-251633664;mso-position-horizontal-relative:page;mso-position-vertical-relative:page" o:allowincell="f">
            <v:imagedata r:id="rId19" o:title="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80" type="#_x0000_t75" style="position:absolute;margin-left:307pt;margin-top:62pt;width:257pt;height:328pt;z-index:-251657216;mso-position-horizontal-relative:page;mso-position-vertical-relative:page" o:allowincell="f">
            <v:imagedata r:id="rId20" o:title="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81" type="#_x0000_t75" style="position:absolute;margin-left:31pt;margin-top:62pt;width:257pt;height:328pt;z-index:-251686912;mso-position-horizontal-relative:page;mso-position-vertical-relative:page" o:allowincell="f">
            <v:imagedata r:id="rId21" o:title=""/>
            <w10:wrap anchorx="page" anchory="page"/>
          </v:shape>
        </w:pict>
      </w:r>
    </w:p>
    <w:p w:rsidR="002E2811" w:rsidRDefault="002E2811">
      <w:pPr>
        <w:spacing w:after="0" w:line="276" w:lineRule="exact"/>
        <w:ind w:left="863"/>
        <w:rPr>
          <w:sz w:val="24"/>
          <w:szCs w:val="24"/>
        </w:rPr>
      </w:pPr>
    </w:p>
    <w:p w:rsidR="002E2811" w:rsidRDefault="002E2811">
      <w:pPr>
        <w:spacing w:after="0" w:line="276" w:lineRule="exact"/>
        <w:ind w:left="863"/>
        <w:rPr>
          <w:sz w:val="24"/>
          <w:szCs w:val="24"/>
        </w:rPr>
      </w:pPr>
    </w:p>
    <w:p w:rsidR="002E2811" w:rsidRDefault="002E2811">
      <w:pPr>
        <w:spacing w:before="40" w:after="0" w:line="276" w:lineRule="exact"/>
        <w:ind w:left="863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Student Answer Sheets</w:t>
      </w:r>
    </w:p>
    <w:p w:rsidR="002E2811" w:rsidRDefault="002E2811">
      <w:pPr>
        <w:spacing w:after="0" w:line="240" w:lineRule="exact"/>
        <w:rPr>
          <w:sz w:val="12"/>
          <w:szCs w:val="12"/>
        </w:rPr>
        <w:sectPr w:rsidR="002E2811">
          <w:pgSz w:w="12240" w:h="15840"/>
          <w:pgMar w:top="-20" w:right="0" w:bottom="-20" w:left="0" w:header="0" w:footer="0" w:gutter="0"/>
          <w:cols w:space="720"/>
        </w:sectPr>
      </w:pPr>
    </w:p>
    <w:p w:rsidR="002E2811" w:rsidRDefault="002E2811">
      <w:pPr>
        <w:spacing w:after="0" w:line="276" w:lineRule="exact"/>
        <w:ind w:left="933"/>
        <w:rPr>
          <w:sz w:val="24"/>
          <w:szCs w:val="24"/>
        </w:rPr>
      </w:pPr>
    </w:p>
    <w:p w:rsidR="002E2811" w:rsidRDefault="002E2811">
      <w:pPr>
        <w:spacing w:before="60" w:after="0" w:line="276" w:lineRule="exact"/>
        <w:ind w:left="2008"/>
      </w:pPr>
      <w:r>
        <w:rPr>
          <w:rFonts w:ascii="Times New Roman Bold Italic" w:hAnsi="Times New Roman Bold Italic" w:cs="Times New Roman Bold Italic"/>
          <w:color w:val="000000"/>
          <w:sz w:val="24"/>
          <w:szCs w:val="24"/>
        </w:rPr>
        <w:t>Hair &amp; Fiber Challenge</w:t>
      </w:r>
    </w:p>
    <w:p w:rsidR="002E2811" w:rsidRDefault="002E2811">
      <w:pPr>
        <w:tabs>
          <w:tab w:val="left" w:pos="4286"/>
        </w:tabs>
        <w:spacing w:after="0" w:line="580" w:lineRule="exact"/>
        <w:ind w:left="933" w:right="915" w:firstLine="22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Names ____________________________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position w:val="-4"/>
          <w:sz w:val="24"/>
          <w:szCs w:val="24"/>
        </w:rPr>
        <w:t>Guesses</w:t>
      </w:r>
    </w:p>
    <w:p w:rsidR="002E2811" w:rsidRDefault="002E2811">
      <w:pPr>
        <w:tabs>
          <w:tab w:val="left" w:pos="4485"/>
        </w:tabs>
        <w:spacing w:before="1" w:after="0" w:line="260" w:lineRule="exact"/>
        <w:ind w:left="933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rPr>
          <w:rFonts w:ascii="Times New Roman" w:hAnsi="Times New Roman"/>
          <w:color w:val="000000"/>
          <w:sz w:val="24"/>
          <w:szCs w:val="24"/>
        </w:rPr>
        <w:tab/>
        <w:t>Free</w:t>
      </w:r>
    </w:p>
    <w:p w:rsidR="002E2811" w:rsidRDefault="002E2811">
      <w:pPr>
        <w:tabs>
          <w:tab w:val="left" w:pos="4485"/>
        </w:tabs>
        <w:spacing w:before="140" w:after="0" w:line="276" w:lineRule="exact"/>
        <w:ind w:left="933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rPr>
          <w:rFonts w:ascii="Times New Roman" w:hAnsi="Times New Roman"/>
          <w:color w:val="000000"/>
          <w:sz w:val="24"/>
          <w:szCs w:val="24"/>
        </w:rPr>
        <w:tab/>
        <w:t>Free</w:t>
      </w:r>
    </w:p>
    <w:p w:rsidR="002E2811" w:rsidRDefault="002E2811">
      <w:pPr>
        <w:tabs>
          <w:tab w:val="left" w:pos="4485"/>
        </w:tabs>
        <w:spacing w:before="97" w:after="0" w:line="328" w:lineRule="exact"/>
        <w:ind w:left="933" w:right="1249"/>
        <w:jc w:val="both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position w:val="-4"/>
          <w:sz w:val="24"/>
          <w:szCs w:val="24"/>
        </w:rPr>
        <w:t xml:space="preserve">Free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</w:t>
      </w:r>
    </w:p>
    <w:p w:rsidR="002E2811" w:rsidRDefault="002E2811">
      <w:pPr>
        <w:spacing w:after="0" w:line="276" w:lineRule="exact"/>
        <w:ind w:left="933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E2811" w:rsidRDefault="002E2811">
      <w:pPr>
        <w:spacing w:before="60" w:after="0" w:line="276" w:lineRule="exact"/>
        <w:ind w:left="1075"/>
      </w:pPr>
      <w:r>
        <w:rPr>
          <w:rFonts w:ascii="Times New Roman Bold Italic" w:hAnsi="Times New Roman Bold Italic" w:cs="Times New Roman Bold Italic"/>
          <w:color w:val="000000"/>
          <w:sz w:val="24"/>
          <w:szCs w:val="24"/>
        </w:rPr>
        <w:t>Hair &amp; Fiber Challenge</w:t>
      </w:r>
    </w:p>
    <w:p w:rsidR="002E2811" w:rsidRDefault="002E2811">
      <w:pPr>
        <w:tabs>
          <w:tab w:val="left" w:pos="3383"/>
        </w:tabs>
        <w:spacing w:after="0" w:line="580" w:lineRule="exact"/>
        <w:ind w:left="10" w:right="1192" w:firstLine="22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Names ____________________________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position w:val="-4"/>
          <w:sz w:val="24"/>
          <w:szCs w:val="24"/>
        </w:rPr>
        <w:t>Guesses</w:t>
      </w:r>
    </w:p>
    <w:p w:rsidR="002E2811" w:rsidRDefault="002E2811">
      <w:pPr>
        <w:tabs>
          <w:tab w:val="left" w:pos="3582"/>
        </w:tabs>
        <w:spacing w:before="1" w:after="0" w:line="260" w:lineRule="exact"/>
        <w:ind w:left="10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rPr>
          <w:rFonts w:ascii="Times New Roman" w:hAnsi="Times New Roman"/>
          <w:color w:val="000000"/>
          <w:sz w:val="24"/>
          <w:szCs w:val="24"/>
        </w:rPr>
        <w:tab/>
        <w:t>Free</w:t>
      </w:r>
    </w:p>
    <w:p w:rsidR="002E2811" w:rsidRDefault="002E2811">
      <w:pPr>
        <w:tabs>
          <w:tab w:val="left" w:pos="3582"/>
        </w:tabs>
        <w:spacing w:before="140" w:after="0" w:line="276" w:lineRule="exact"/>
        <w:ind w:left="10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rPr>
          <w:rFonts w:ascii="Times New Roman" w:hAnsi="Times New Roman"/>
          <w:color w:val="000000"/>
          <w:sz w:val="24"/>
          <w:szCs w:val="24"/>
        </w:rPr>
        <w:tab/>
        <w:t>Free</w:t>
      </w:r>
    </w:p>
    <w:p w:rsidR="002E2811" w:rsidRDefault="002E2811">
      <w:pPr>
        <w:tabs>
          <w:tab w:val="left" w:pos="3582"/>
        </w:tabs>
        <w:spacing w:before="97" w:after="0" w:line="328" w:lineRule="exact"/>
        <w:ind w:left="10" w:right="1526"/>
        <w:jc w:val="both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position w:val="-4"/>
          <w:sz w:val="24"/>
          <w:szCs w:val="24"/>
        </w:rPr>
        <w:t xml:space="preserve">Free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</w:t>
      </w:r>
    </w:p>
    <w:p w:rsidR="002E2811" w:rsidRDefault="002E2811">
      <w:pPr>
        <w:spacing w:after="0" w:line="240" w:lineRule="exact"/>
        <w:rPr>
          <w:sz w:val="12"/>
          <w:szCs w:val="12"/>
        </w:rPr>
        <w:sectPr w:rsidR="002E2811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83" w:space="160"/>
            <w:col w:w="5637"/>
          </w:cols>
        </w:sectPr>
      </w:pPr>
    </w:p>
    <w:p w:rsidR="002E2811" w:rsidRDefault="002E2811">
      <w:pPr>
        <w:spacing w:before="17" w:after="0" w:line="413" w:lineRule="exact"/>
        <w:ind w:left="933" w:right="744"/>
        <w:jc w:val="both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</w:t>
      </w:r>
    </w:p>
    <w:p w:rsidR="002E2811" w:rsidRDefault="002E2811">
      <w:pPr>
        <w:spacing w:after="0" w:line="276" w:lineRule="exact"/>
        <w:ind w:left="2008"/>
        <w:rPr>
          <w:sz w:val="24"/>
          <w:szCs w:val="24"/>
        </w:rPr>
      </w:pPr>
    </w:p>
    <w:p w:rsidR="002E2811" w:rsidRDefault="002E2811">
      <w:pPr>
        <w:spacing w:after="0" w:line="276" w:lineRule="exact"/>
        <w:ind w:left="2008"/>
        <w:rPr>
          <w:sz w:val="24"/>
          <w:szCs w:val="24"/>
        </w:rPr>
      </w:pPr>
    </w:p>
    <w:p w:rsidR="002E2811" w:rsidRDefault="002E2811">
      <w:pPr>
        <w:spacing w:before="272" w:after="0" w:line="276" w:lineRule="exact"/>
        <w:ind w:left="2008"/>
      </w:pPr>
      <w:r>
        <w:rPr>
          <w:rFonts w:ascii="Times New Roman Bold Italic" w:hAnsi="Times New Roman Bold Italic" w:cs="Times New Roman Bold Italic"/>
          <w:color w:val="000000"/>
          <w:spacing w:val="-2"/>
          <w:sz w:val="24"/>
          <w:szCs w:val="24"/>
        </w:rPr>
        <w:t>Hair &amp; Fiber Challenge</w:t>
      </w:r>
    </w:p>
    <w:p w:rsidR="002E2811" w:rsidRDefault="002E2811">
      <w:pPr>
        <w:spacing w:after="0" w:line="216" w:lineRule="exact"/>
        <w:ind w:left="10"/>
      </w:pPr>
      <w:r>
        <w:rPr>
          <w:rFonts w:ascii="Times New Roman" w:hAnsi="Times New Roman"/>
          <w:color w:val="000000"/>
          <w:sz w:val="24"/>
          <w:szCs w:val="24"/>
        </w:rPr>
        <w:br w:type="column"/>
        <w:t>95</w:t>
      </w:r>
    </w:p>
    <w:p w:rsidR="002E2811" w:rsidRDefault="002E2811">
      <w:pPr>
        <w:spacing w:before="1" w:after="0" w:line="274" w:lineRule="exact"/>
        <w:ind w:left="10"/>
      </w:pPr>
      <w:r>
        <w:rPr>
          <w:rFonts w:ascii="Times New Roman" w:hAnsi="Times New Roman"/>
          <w:color w:val="000000"/>
          <w:sz w:val="24"/>
          <w:szCs w:val="24"/>
        </w:rPr>
        <w:t>90</w:t>
      </w:r>
    </w:p>
    <w:p w:rsidR="002E2811" w:rsidRDefault="002E2811">
      <w:pPr>
        <w:spacing w:before="138" w:after="0" w:line="276" w:lineRule="exact"/>
        <w:ind w:left="10"/>
      </w:pPr>
      <w:r>
        <w:rPr>
          <w:rFonts w:ascii="Times New Roman" w:hAnsi="Times New Roman"/>
          <w:color w:val="000000"/>
          <w:position w:val="-4"/>
          <w:sz w:val="24"/>
          <w:szCs w:val="24"/>
        </w:rPr>
        <w:t>85</w:t>
      </w:r>
    </w:p>
    <w:p w:rsidR="002E2811" w:rsidRDefault="002E2811">
      <w:pPr>
        <w:spacing w:before="139" w:after="0" w:line="276" w:lineRule="exact"/>
        <w:ind w:left="10"/>
      </w:pPr>
      <w:r>
        <w:rPr>
          <w:rFonts w:ascii="Times New Roman" w:hAnsi="Times New Roman"/>
          <w:color w:val="000000"/>
          <w:sz w:val="24"/>
          <w:szCs w:val="24"/>
        </w:rPr>
        <w:t>80</w:t>
      </w:r>
    </w:p>
    <w:p w:rsidR="002E2811" w:rsidRDefault="002E2811">
      <w:pPr>
        <w:spacing w:before="137" w:after="0" w:line="276" w:lineRule="exact"/>
        <w:ind w:left="10"/>
      </w:pPr>
      <w:r>
        <w:rPr>
          <w:rFonts w:ascii="Times New Roman" w:hAnsi="Times New Roman"/>
          <w:color w:val="000000"/>
          <w:sz w:val="24"/>
          <w:szCs w:val="24"/>
        </w:rPr>
        <w:t>75</w:t>
      </w:r>
    </w:p>
    <w:p w:rsidR="002E2811" w:rsidRDefault="002E2811">
      <w:pPr>
        <w:spacing w:before="139" w:after="0" w:line="276" w:lineRule="exact"/>
        <w:ind w:left="10"/>
      </w:pPr>
      <w:r>
        <w:rPr>
          <w:rFonts w:ascii="Times New Roman" w:hAnsi="Times New Roman"/>
          <w:color w:val="000000"/>
          <w:sz w:val="24"/>
          <w:szCs w:val="24"/>
        </w:rPr>
        <w:t>70</w:t>
      </w:r>
    </w:p>
    <w:p w:rsidR="002E2811" w:rsidRDefault="002E2811">
      <w:pPr>
        <w:spacing w:before="137" w:after="0" w:line="276" w:lineRule="exact"/>
        <w:ind w:left="10"/>
      </w:pPr>
      <w:r>
        <w:rPr>
          <w:rFonts w:ascii="Times New Roman" w:hAnsi="Times New Roman"/>
          <w:color w:val="000000"/>
          <w:position w:val="-4"/>
          <w:sz w:val="24"/>
          <w:szCs w:val="24"/>
        </w:rPr>
        <w:t>65</w:t>
      </w:r>
    </w:p>
    <w:p w:rsidR="002E2811" w:rsidRDefault="002E2811">
      <w:pPr>
        <w:spacing w:before="136" w:after="0" w:line="276" w:lineRule="exact"/>
        <w:ind w:left="10"/>
      </w:pPr>
      <w:r>
        <w:rPr>
          <w:rFonts w:ascii="Times New Roman" w:hAnsi="Times New Roman"/>
          <w:color w:val="000000"/>
          <w:sz w:val="24"/>
          <w:szCs w:val="24"/>
        </w:rPr>
        <w:t>60</w:t>
      </w:r>
    </w:p>
    <w:p w:rsidR="002E2811" w:rsidRDefault="002E2811">
      <w:pPr>
        <w:spacing w:before="17" w:after="0" w:line="413" w:lineRule="exact"/>
        <w:ind w:left="10" w:right="744"/>
        <w:jc w:val="both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br w:type="column"/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 - ___________________</w:t>
      </w:r>
    </w:p>
    <w:p w:rsidR="002E2811" w:rsidRDefault="002E2811">
      <w:pPr>
        <w:spacing w:after="0" w:line="276" w:lineRule="exact"/>
        <w:ind w:left="7528"/>
        <w:rPr>
          <w:sz w:val="24"/>
          <w:szCs w:val="24"/>
        </w:rPr>
      </w:pPr>
    </w:p>
    <w:p w:rsidR="002E2811" w:rsidRDefault="002E2811">
      <w:pPr>
        <w:spacing w:after="0" w:line="276" w:lineRule="exact"/>
        <w:ind w:left="7528"/>
        <w:rPr>
          <w:sz w:val="24"/>
          <w:szCs w:val="24"/>
        </w:rPr>
      </w:pPr>
    </w:p>
    <w:p w:rsidR="002E2811" w:rsidRDefault="002E2811">
      <w:pPr>
        <w:spacing w:before="272" w:after="0" w:line="276" w:lineRule="exact"/>
        <w:ind w:left="1075"/>
      </w:pPr>
      <w:r>
        <w:rPr>
          <w:rFonts w:ascii="Times New Roman Bold Italic" w:hAnsi="Times New Roman Bold Italic" w:cs="Times New Roman Bold Italic"/>
          <w:color w:val="000000"/>
          <w:spacing w:val="-2"/>
          <w:sz w:val="24"/>
          <w:szCs w:val="24"/>
        </w:rPr>
        <w:t>Hair &amp; Fiber Challenge</w:t>
      </w:r>
    </w:p>
    <w:p w:rsidR="002E2811" w:rsidRPr="00F05ED2" w:rsidRDefault="002E2811">
      <w:pPr>
        <w:spacing w:after="0" w:line="216" w:lineRule="exact"/>
        <w:ind w:left="10"/>
        <w:rPr>
          <w:lang w:val="pt-BR"/>
        </w:rPr>
      </w:pP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br w:type="column"/>
        <w:t>95</w:t>
      </w:r>
    </w:p>
    <w:p w:rsidR="002E2811" w:rsidRPr="00F05ED2" w:rsidRDefault="002E2811">
      <w:pPr>
        <w:spacing w:before="1" w:after="0" w:line="274" w:lineRule="exact"/>
        <w:ind w:left="10"/>
        <w:rPr>
          <w:lang w:val="pt-BR"/>
        </w:rPr>
      </w:pP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>90</w:t>
      </w:r>
    </w:p>
    <w:p w:rsidR="002E2811" w:rsidRPr="00F05ED2" w:rsidRDefault="002E2811">
      <w:pPr>
        <w:spacing w:before="138" w:after="0" w:line="276" w:lineRule="exact"/>
        <w:ind w:left="10"/>
        <w:rPr>
          <w:lang w:val="pt-BR"/>
        </w:rPr>
      </w:pPr>
      <w:r w:rsidRPr="00F05ED2">
        <w:rPr>
          <w:rFonts w:ascii="Times New Roman" w:hAnsi="Times New Roman"/>
          <w:color w:val="000000"/>
          <w:position w:val="-4"/>
          <w:sz w:val="24"/>
          <w:szCs w:val="24"/>
          <w:lang w:val="pt-BR"/>
        </w:rPr>
        <w:t>85</w:t>
      </w:r>
    </w:p>
    <w:p w:rsidR="002E2811" w:rsidRPr="00F05ED2" w:rsidRDefault="002E2811">
      <w:pPr>
        <w:spacing w:before="139" w:after="0" w:line="276" w:lineRule="exact"/>
        <w:ind w:left="10"/>
        <w:rPr>
          <w:lang w:val="pt-BR"/>
        </w:rPr>
      </w:pP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>80</w:t>
      </w:r>
    </w:p>
    <w:p w:rsidR="002E2811" w:rsidRPr="00F05ED2" w:rsidRDefault="002E2811">
      <w:pPr>
        <w:spacing w:before="137" w:after="0" w:line="276" w:lineRule="exact"/>
        <w:ind w:left="10"/>
        <w:rPr>
          <w:lang w:val="pt-BR"/>
        </w:rPr>
      </w:pP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>75</w:t>
      </w:r>
    </w:p>
    <w:p w:rsidR="002E2811" w:rsidRPr="00F05ED2" w:rsidRDefault="002E2811">
      <w:pPr>
        <w:spacing w:before="139" w:after="0" w:line="276" w:lineRule="exact"/>
        <w:ind w:left="10"/>
        <w:rPr>
          <w:lang w:val="pt-BR"/>
        </w:rPr>
      </w:pP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>70</w:t>
      </w:r>
    </w:p>
    <w:p w:rsidR="002E2811" w:rsidRPr="00F05ED2" w:rsidRDefault="002E2811">
      <w:pPr>
        <w:spacing w:before="137" w:after="0" w:line="276" w:lineRule="exact"/>
        <w:ind w:left="10"/>
        <w:rPr>
          <w:lang w:val="pt-BR"/>
        </w:rPr>
      </w:pPr>
      <w:r w:rsidRPr="00F05ED2">
        <w:rPr>
          <w:rFonts w:ascii="Times New Roman" w:hAnsi="Times New Roman"/>
          <w:color w:val="000000"/>
          <w:position w:val="-4"/>
          <w:sz w:val="24"/>
          <w:szCs w:val="24"/>
          <w:lang w:val="pt-BR"/>
        </w:rPr>
        <w:t>65</w:t>
      </w:r>
    </w:p>
    <w:p w:rsidR="002E2811" w:rsidRPr="00F05ED2" w:rsidRDefault="002E2811">
      <w:pPr>
        <w:spacing w:before="136" w:after="0" w:line="276" w:lineRule="exact"/>
        <w:ind w:left="10"/>
        <w:rPr>
          <w:lang w:val="pt-BR"/>
        </w:rPr>
      </w:pP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>60</w:t>
      </w:r>
    </w:p>
    <w:p w:rsidR="002E2811" w:rsidRPr="00F05ED2" w:rsidRDefault="002E2811">
      <w:pPr>
        <w:spacing w:after="0" w:line="240" w:lineRule="exact"/>
        <w:rPr>
          <w:sz w:val="12"/>
          <w:szCs w:val="12"/>
          <w:lang w:val="pt-BR"/>
        </w:rPr>
        <w:sectPr w:rsidR="002E2811" w:rsidRPr="00F05ED2">
          <w:type w:val="continuous"/>
          <w:pgSz w:w="12240" w:h="15840"/>
          <w:pgMar w:top="-20" w:right="0" w:bottom="-20" w:left="0" w:header="0" w:footer="0" w:gutter="0"/>
          <w:cols w:num="4" w:space="720" w:equalWidth="0">
            <w:col w:w="4463" w:space="110"/>
            <w:col w:w="1710" w:space="160"/>
            <w:col w:w="3540" w:space="110"/>
            <w:col w:w="1987"/>
          </w:cols>
        </w:sectPr>
      </w:pPr>
    </w:p>
    <w:p w:rsidR="002E2811" w:rsidRPr="00F05ED2" w:rsidRDefault="002E2811">
      <w:pPr>
        <w:tabs>
          <w:tab w:val="left" w:pos="4286"/>
        </w:tabs>
        <w:spacing w:before="9" w:after="0" w:line="483" w:lineRule="exact"/>
        <w:ind w:left="933" w:right="915" w:firstLine="228"/>
        <w:jc w:val="both"/>
        <w:rPr>
          <w:lang w:val="pt-BR"/>
        </w:rPr>
      </w:pP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Names ____________________________ </w:t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A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ab/>
        <w:t>Guesses B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</w:t>
      </w:r>
    </w:p>
    <w:p w:rsidR="002E2811" w:rsidRPr="00F05ED2" w:rsidRDefault="002E2811">
      <w:pPr>
        <w:tabs>
          <w:tab w:val="left" w:pos="3383"/>
        </w:tabs>
        <w:spacing w:before="9" w:after="0" w:line="483" w:lineRule="exact"/>
        <w:ind w:left="10" w:right="1192" w:firstLine="228"/>
        <w:jc w:val="both"/>
        <w:rPr>
          <w:lang w:val="pt-BR"/>
        </w:rPr>
      </w:pP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br w:type="column"/>
        <w:t xml:space="preserve">Names ____________________________ </w:t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A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ab/>
        <w:t>Guesses B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</w:t>
      </w:r>
    </w:p>
    <w:p w:rsidR="002E2811" w:rsidRPr="00F05ED2" w:rsidRDefault="002E2811">
      <w:pPr>
        <w:spacing w:after="0" w:line="240" w:lineRule="exact"/>
        <w:rPr>
          <w:sz w:val="12"/>
          <w:szCs w:val="12"/>
          <w:lang w:val="pt-BR"/>
        </w:rPr>
        <w:sectPr w:rsidR="002E2811" w:rsidRPr="00F05ED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83" w:space="160"/>
            <w:col w:w="5637"/>
          </w:cols>
        </w:sectPr>
      </w:pPr>
    </w:p>
    <w:p w:rsidR="002E2811" w:rsidRPr="00F05ED2" w:rsidRDefault="002E2811">
      <w:pPr>
        <w:spacing w:after="0" w:line="413" w:lineRule="exact"/>
        <w:ind w:left="933" w:right="478"/>
        <w:jc w:val="both"/>
        <w:rPr>
          <w:lang w:val="pt-BR"/>
        </w:rPr>
      </w:pP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C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D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E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F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G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H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I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J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K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L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</w:t>
      </w:r>
    </w:p>
    <w:p w:rsidR="002E2811" w:rsidRDefault="002E2811">
      <w:pPr>
        <w:spacing w:after="0" w:line="216" w:lineRule="exact"/>
        <w:ind w:left="123"/>
      </w:pPr>
      <w:r w:rsidRPr="00F05ED2">
        <w:rPr>
          <w:rFonts w:ascii="Times New Roman" w:hAnsi="Times New Roman"/>
          <w:color w:val="000000"/>
          <w:sz w:val="24"/>
          <w:szCs w:val="24"/>
          <w:lang w:val="en-US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Free</w:t>
      </w:r>
    </w:p>
    <w:p w:rsidR="002E2811" w:rsidRDefault="002E2811">
      <w:pPr>
        <w:spacing w:before="1" w:after="0" w:line="242" w:lineRule="exact"/>
        <w:ind w:left="123"/>
      </w:pPr>
      <w:r>
        <w:rPr>
          <w:rFonts w:ascii="Times New Roman" w:hAnsi="Times New Roman"/>
          <w:color w:val="000000"/>
          <w:sz w:val="24"/>
          <w:szCs w:val="24"/>
        </w:rPr>
        <w:t>Free</w:t>
      </w:r>
    </w:p>
    <w:p w:rsidR="002E2811" w:rsidRDefault="002E2811">
      <w:pPr>
        <w:spacing w:before="142" w:after="0" w:line="276" w:lineRule="exact"/>
        <w:ind w:left="123"/>
      </w:pPr>
      <w:r>
        <w:rPr>
          <w:rFonts w:ascii="Times New Roman" w:hAnsi="Times New Roman"/>
          <w:color w:val="000000"/>
          <w:position w:val="-4"/>
          <w:sz w:val="24"/>
          <w:szCs w:val="24"/>
        </w:rPr>
        <w:t>Free</w:t>
      </w:r>
    </w:p>
    <w:p w:rsidR="002E2811" w:rsidRDefault="002E2811">
      <w:pPr>
        <w:spacing w:before="140" w:after="0" w:line="276" w:lineRule="exact"/>
        <w:ind w:left="216"/>
      </w:pPr>
      <w:r>
        <w:rPr>
          <w:rFonts w:ascii="Times New Roman" w:hAnsi="Times New Roman"/>
          <w:color w:val="000000"/>
          <w:position w:val="-4"/>
          <w:sz w:val="24"/>
          <w:szCs w:val="24"/>
        </w:rPr>
        <w:t>95</w:t>
      </w:r>
    </w:p>
    <w:p w:rsidR="002E2811" w:rsidRDefault="002E2811">
      <w:pPr>
        <w:spacing w:before="136" w:after="0" w:line="276" w:lineRule="exact"/>
        <w:ind w:left="216"/>
      </w:pPr>
      <w:r>
        <w:rPr>
          <w:rFonts w:ascii="Times New Roman" w:hAnsi="Times New Roman"/>
          <w:color w:val="000000"/>
          <w:sz w:val="24"/>
          <w:szCs w:val="24"/>
        </w:rPr>
        <w:t>90</w:t>
      </w:r>
    </w:p>
    <w:p w:rsidR="002E2811" w:rsidRDefault="002E2811">
      <w:pPr>
        <w:spacing w:before="140" w:after="0" w:line="276" w:lineRule="exact"/>
        <w:ind w:left="216"/>
      </w:pPr>
      <w:r>
        <w:rPr>
          <w:rFonts w:ascii="Times New Roman" w:hAnsi="Times New Roman"/>
          <w:color w:val="000000"/>
          <w:sz w:val="24"/>
          <w:szCs w:val="24"/>
        </w:rPr>
        <w:t>85</w:t>
      </w:r>
    </w:p>
    <w:p w:rsidR="002E2811" w:rsidRDefault="002E2811">
      <w:pPr>
        <w:spacing w:before="136" w:after="0" w:line="276" w:lineRule="exact"/>
        <w:ind w:left="216"/>
      </w:pPr>
      <w:r>
        <w:rPr>
          <w:rFonts w:ascii="Times New Roman" w:hAnsi="Times New Roman"/>
          <w:color w:val="000000"/>
          <w:position w:val="-4"/>
          <w:sz w:val="24"/>
          <w:szCs w:val="24"/>
        </w:rPr>
        <w:t>80</w:t>
      </w:r>
    </w:p>
    <w:p w:rsidR="002E2811" w:rsidRDefault="002E2811">
      <w:pPr>
        <w:spacing w:before="140" w:after="0" w:line="276" w:lineRule="exact"/>
        <w:ind w:left="216"/>
      </w:pPr>
      <w:r>
        <w:rPr>
          <w:rFonts w:ascii="Times New Roman" w:hAnsi="Times New Roman"/>
          <w:color w:val="000000"/>
          <w:sz w:val="24"/>
          <w:szCs w:val="24"/>
        </w:rPr>
        <w:t>75</w:t>
      </w:r>
    </w:p>
    <w:p w:rsidR="002E2811" w:rsidRDefault="002E2811">
      <w:pPr>
        <w:spacing w:before="136" w:after="0" w:line="276" w:lineRule="exact"/>
        <w:ind w:left="216"/>
      </w:pPr>
      <w:r>
        <w:rPr>
          <w:rFonts w:ascii="Times New Roman" w:hAnsi="Times New Roman"/>
          <w:color w:val="000000"/>
          <w:sz w:val="24"/>
          <w:szCs w:val="24"/>
        </w:rPr>
        <w:t>70</w:t>
      </w:r>
    </w:p>
    <w:p w:rsidR="002E2811" w:rsidRDefault="002E2811">
      <w:pPr>
        <w:spacing w:before="140" w:after="0" w:line="276" w:lineRule="exact"/>
        <w:ind w:left="216"/>
      </w:pPr>
      <w:r>
        <w:rPr>
          <w:rFonts w:ascii="Times New Roman" w:hAnsi="Times New Roman"/>
          <w:color w:val="000000"/>
          <w:position w:val="-4"/>
          <w:sz w:val="24"/>
          <w:szCs w:val="24"/>
        </w:rPr>
        <w:t>65</w:t>
      </w:r>
    </w:p>
    <w:p w:rsidR="002E2811" w:rsidRDefault="002E2811">
      <w:pPr>
        <w:spacing w:before="134" w:after="0" w:line="276" w:lineRule="exact"/>
        <w:ind w:left="216"/>
      </w:pPr>
      <w:r>
        <w:rPr>
          <w:rFonts w:ascii="Times New Roman" w:hAnsi="Times New Roman"/>
          <w:color w:val="000000"/>
          <w:sz w:val="24"/>
          <w:szCs w:val="24"/>
        </w:rPr>
        <w:t>60</w:t>
      </w: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after="0" w:line="230" w:lineRule="exact"/>
        <w:ind w:left="4367"/>
        <w:rPr>
          <w:sz w:val="24"/>
          <w:szCs w:val="24"/>
        </w:rPr>
      </w:pPr>
    </w:p>
    <w:p w:rsidR="002E2811" w:rsidRDefault="002E2811">
      <w:pPr>
        <w:spacing w:before="123" w:after="0" w:line="230" w:lineRule="exact"/>
        <w:ind w:left="10"/>
      </w:pPr>
      <w:r>
        <w:rPr>
          <w:rFonts w:ascii="Times New Roman Italic" w:hAnsi="Times New Roman Italic" w:cs="Times New Roman Italic"/>
          <w:color w:val="000000"/>
          <w:sz w:val="20"/>
          <w:szCs w:val="20"/>
        </w:rPr>
        <w:t>T. Trimpe 2007</w:t>
      </w:r>
    </w:p>
    <w:p w:rsidR="002E2811" w:rsidRPr="00F05ED2" w:rsidRDefault="002E2811">
      <w:pPr>
        <w:spacing w:after="0" w:line="413" w:lineRule="exact"/>
        <w:ind w:left="346" w:right="601"/>
        <w:jc w:val="both"/>
        <w:rPr>
          <w:lang w:val="pt-BR"/>
        </w:rPr>
      </w:pP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br w:type="column"/>
        <w:t>C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D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E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F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G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H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I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J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K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 </w:t>
      </w:r>
      <w:r w:rsidRPr="00F05ED2">
        <w:rPr>
          <w:lang w:val="pt-BR"/>
        </w:rPr>
        <w:br/>
      </w:r>
      <w:r w:rsidRPr="00F05ED2">
        <w:rPr>
          <w:rFonts w:ascii="Times New Roman Bold" w:hAnsi="Times New Roman Bold" w:cs="Times New Roman Bold"/>
          <w:color w:val="000000"/>
          <w:sz w:val="24"/>
          <w:szCs w:val="24"/>
          <w:lang w:val="pt-BR"/>
        </w:rPr>
        <w:t>L</w:t>
      </w: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 xml:space="preserve"> - ___________________</w:t>
      </w:r>
    </w:p>
    <w:p w:rsidR="002E2811" w:rsidRPr="00F05ED2" w:rsidRDefault="002E2811">
      <w:pPr>
        <w:spacing w:after="0" w:line="230" w:lineRule="exact"/>
        <w:ind w:left="6107"/>
        <w:rPr>
          <w:sz w:val="24"/>
          <w:szCs w:val="24"/>
          <w:lang w:val="pt-BR"/>
        </w:rPr>
      </w:pPr>
    </w:p>
    <w:p w:rsidR="002E2811" w:rsidRPr="00F05ED2" w:rsidRDefault="002E2811">
      <w:pPr>
        <w:spacing w:after="0" w:line="230" w:lineRule="exact"/>
        <w:ind w:left="6107"/>
        <w:rPr>
          <w:sz w:val="24"/>
          <w:szCs w:val="24"/>
          <w:lang w:val="pt-BR"/>
        </w:rPr>
      </w:pPr>
    </w:p>
    <w:p w:rsidR="002E2811" w:rsidRPr="00F05ED2" w:rsidRDefault="002E2811">
      <w:pPr>
        <w:spacing w:after="0" w:line="230" w:lineRule="exact"/>
        <w:ind w:left="6107"/>
        <w:rPr>
          <w:sz w:val="24"/>
          <w:szCs w:val="24"/>
          <w:lang w:val="pt-BR"/>
        </w:rPr>
      </w:pPr>
    </w:p>
    <w:p w:rsidR="002E2811" w:rsidRPr="00F05ED2" w:rsidRDefault="002E2811">
      <w:pPr>
        <w:spacing w:before="175" w:after="0" w:line="230" w:lineRule="exact"/>
        <w:ind w:left="10"/>
        <w:rPr>
          <w:lang w:val="pt-BR"/>
        </w:rPr>
      </w:pPr>
      <w:hyperlink r:id="rId22" w:history="1">
        <w:r w:rsidRPr="00F05ED2">
          <w:rPr>
            <w:rFonts w:ascii="Times New Roman Italic" w:hAnsi="Times New Roman Italic" w:cs="Times New Roman Italic"/>
            <w:color w:val="000000"/>
            <w:sz w:val="20"/>
            <w:szCs w:val="20"/>
            <w:lang w:val="pt-BR"/>
          </w:rPr>
          <w:t>http://sciencespot.net/</w:t>
        </w:r>
      </w:hyperlink>
    </w:p>
    <w:p w:rsidR="002E2811" w:rsidRPr="00F05ED2" w:rsidRDefault="002E2811">
      <w:pPr>
        <w:spacing w:after="0" w:line="216" w:lineRule="exact"/>
        <w:ind w:left="10"/>
        <w:rPr>
          <w:lang w:val="pt-BR"/>
        </w:rPr>
      </w:pP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br w:type="column"/>
        <w:t>Free</w:t>
      </w:r>
    </w:p>
    <w:p w:rsidR="002E2811" w:rsidRPr="00F05ED2" w:rsidRDefault="002E2811">
      <w:pPr>
        <w:spacing w:before="1" w:after="0" w:line="242" w:lineRule="exact"/>
        <w:ind w:left="10"/>
        <w:rPr>
          <w:lang w:val="pt-BR"/>
        </w:rPr>
      </w:pPr>
      <w:r w:rsidRPr="00F05ED2">
        <w:rPr>
          <w:rFonts w:ascii="Times New Roman" w:hAnsi="Times New Roman"/>
          <w:color w:val="000000"/>
          <w:sz w:val="24"/>
          <w:szCs w:val="24"/>
          <w:lang w:val="pt-BR"/>
        </w:rPr>
        <w:t>Free</w:t>
      </w:r>
    </w:p>
    <w:p w:rsidR="002E2811" w:rsidRPr="00F05ED2" w:rsidRDefault="002E2811">
      <w:pPr>
        <w:spacing w:before="142" w:after="0" w:line="276" w:lineRule="exact"/>
        <w:ind w:left="10"/>
        <w:rPr>
          <w:lang w:val="pt-BR"/>
        </w:rPr>
      </w:pPr>
      <w:r w:rsidRPr="00F05ED2">
        <w:rPr>
          <w:rFonts w:ascii="Times New Roman" w:hAnsi="Times New Roman"/>
          <w:color w:val="000000"/>
          <w:position w:val="-4"/>
          <w:sz w:val="24"/>
          <w:szCs w:val="24"/>
          <w:lang w:val="pt-BR"/>
        </w:rPr>
        <w:t>Free</w:t>
      </w:r>
    </w:p>
    <w:p w:rsidR="002E2811" w:rsidRDefault="002E2811">
      <w:pPr>
        <w:spacing w:before="140" w:after="0" w:line="276" w:lineRule="exact"/>
        <w:ind w:left="93"/>
      </w:pPr>
      <w:r>
        <w:rPr>
          <w:rFonts w:ascii="Times New Roman" w:hAnsi="Times New Roman"/>
          <w:color w:val="000000"/>
          <w:position w:val="-4"/>
          <w:sz w:val="24"/>
          <w:szCs w:val="24"/>
        </w:rPr>
        <w:t>95</w:t>
      </w:r>
    </w:p>
    <w:p w:rsidR="002E2811" w:rsidRDefault="002E2811">
      <w:pPr>
        <w:spacing w:before="136" w:after="0" w:line="276" w:lineRule="exact"/>
        <w:ind w:left="93"/>
      </w:pPr>
      <w:r>
        <w:rPr>
          <w:rFonts w:ascii="Times New Roman" w:hAnsi="Times New Roman"/>
          <w:color w:val="000000"/>
          <w:sz w:val="24"/>
          <w:szCs w:val="24"/>
        </w:rPr>
        <w:t>90</w:t>
      </w:r>
    </w:p>
    <w:p w:rsidR="002E2811" w:rsidRDefault="002E2811">
      <w:pPr>
        <w:spacing w:before="140" w:after="0" w:line="276" w:lineRule="exact"/>
        <w:ind w:left="93"/>
      </w:pPr>
      <w:r>
        <w:rPr>
          <w:rFonts w:ascii="Times New Roman" w:hAnsi="Times New Roman"/>
          <w:color w:val="000000"/>
          <w:sz w:val="24"/>
          <w:szCs w:val="24"/>
        </w:rPr>
        <w:t>85</w:t>
      </w:r>
    </w:p>
    <w:p w:rsidR="002E2811" w:rsidRDefault="002E2811">
      <w:pPr>
        <w:spacing w:before="136" w:after="0" w:line="276" w:lineRule="exact"/>
        <w:ind w:left="93"/>
      </w:pPr>
      <w:r>
        <w:rPr>
          <w:rFonts w:ascii="Times New Roman" w:hAnsi="Times New Roman"/>
          <w:color w:val="000000"/>
          <w:position w:val="-4"/>
          <w:sz w:val="24"/>
          <w:szCs w:val="24"/>
        </w:rPr>
        <w:t>80</w:t>
      </w:r>
    </w:p>
    <w:p w:rsidR="002E2811" w:rsidRDefault="002E2811">
      <w:pPr>
        <w:spacing w:before="140" w:after="0" w:line="276" w:lineRule="exact"/>
        <w:ind w:left="93"/>
      </w:pPr>
      <w:r>
        <w:rPr>
          <w:rFonts w:ascii="Times New Roman" w:hAnsi="Times New Roman"/>
          <w:color w:val="000000"/>
          <w:sz w:val="24"/>
          <w:szCs w:val="24"/>
        </w:rPr>
        <w:t>75</w:t>
      </w:r>
    </w:p>
    <w:p w:rsidR="002E2811" w:rsidRDefault="002E2811">
      <w:pPr>
        <w:spacing w:before="136" w:after="0" w:line="276" w:lineRule="exact"/>
        <w:ind w:left="93"/>
      </w:pPr>
      <w:r>
        <w:rPr>
          <w:rFonts w:ascii="Times New Roman" w:hAnsi="Times New Roman"/>
          <w:color w:val="000000"/>
          <w:sz w:val="24"/>
          <w:szCs w:val="24"/>
        </w:rPr>
        <w:t>70</w:t>
      </w:r>
    </w:p>
    <w:p w:rsidR="002E2811" w:rsidRDefault="002E2811">
      <w:pPr>
        <w:spacing w:before="140" w:after="0" w:line="276" w:lineRule="exact"/>
        <w:ind w:left="93"/>
      </w:pPr>
      <w:r>
        <w:rPr>
          <w:rFonts w:ascii="Times New Roman" w:hAnsi="Times New Roman"/>
          <w:color w:val="000000"/>
          <w:position w:val="-4"/>
          <w:sz w:val="24"/>
          <w:szCs w:val="24"/>
        </w:rPr>
        <w:t>65</w:t>
      </w:r>
    </w:p>
    <w:p w:rsidR="002E2811" w:rsidRDefault="002E2811">
      <w:pPr>
        <w:spacing w:before="134" w:after="0" w:line="276" w:lineRule="exact"/>
        <w:ind w:left="93"/>
      </w:pPr>
      <w:r>
        <w:rPr>
          <w:rFonts w:ascii="Times New Roman" w:hAnsi="Times New Roman"/>
          <w:color w:val="000000"/>
          <w:sz w:val="24"/>
          <w:szCs w:val="24"/>
        </w:rPr>
        <w:t>60</w:t>
      </w:r>
    </w:p>
    <w:p w:rsidR="002E2811" w:rsidRDefault="002E2811">
      <w:pPr>
        <w:spacing w:after="0" w:line="240" w:lineRule="exact"/>
        <w:rPr>
          <w:sz w:val="12"/>
          <w:szCs w:val="12"/>
        </w:rPr>
        <w:sectPr w:rsidR="002E2811">
          <w:type w:val="continuous"/>
          <w:pgSz w:w="12240" w:h="15840"/>
          <w:pgMar w:top="-20" w:right="0" w:bottom="-20" w:left="0" w:header="0" w:footer="0" w:gutter="0"/>
          <w:cols w:num="4" w:space="720" w:equalWidth="0">
            <w:col w:w="4197" w:space="160"/>
            <w:col w:w="1580" w:space="160"/>
            <w:col w:w="3743" w:space="160"/>
            <w:col w:w="2080"/>
          </w:cols>
        </w:sectPr>
      </w:pPr>
    </w:p>
    <w:p w:rsidR="002E2811" w:rsidRDefault="002E2811"/>
    <w:sectPr w:rsidR="002E2811" w:rsidSect="009229F8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08196B"/>
    <w:rsid w:val="002C36B7"/>
    <w:rsid w:val="002E2811"/>
    <w:rsid w:val="006F33DD"/>
    <w:rsid w:val="008202E3"/>
    <w:rsid w:val="009229F8"/>
    <w:rsid w:val="00BA7796"/>
    <w:rsid w:val="00BE1BA2"/>
    <w:rsid w:val="00D5209F"/>
    <w:rsid w:val="00F0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F8"/>
    <w:pPr>
      <w:spacing w:after="200" w:line="276" w:lineRule="auto"/>
    </w:pPr>
    <w:rPr>
      <w:lang w:val="en-CA" w:eastAsia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hyperlink" Target="http://sciencespot.net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hyperlink" Target="http://sciencespot.net/" TargetMode="External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hyperlink" Target="http://sciencespo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330</Words>
  <Characters>1887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owenkl</cp:lastModifiedBy>
  <cp:revision>2</cp:revision>
  <dcterms:created xsi:type="dcterms:W3CDTF">2018-09-24T12:58:00Z</dcterms:created>
  <dcterms:modified xsi:type="dcterms:W3CDTF">2018-09-24T12:58:00Z</dcterms:modified>
</cp:coreProperties>
</file>