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98" w:rsidRDefault="00B12A98" w:rsidP="00CA34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Name ________________________________ Date _________  Class __________</w:t>
      </w:r>
    </w:p>
    <w:p w:rsidR="00B12A98" w:rsidRPr="00CA34D1" w:rsidRDefault="00B12A98" w:rsidP="00C274C7">
      <w:pPr>
        <w:jc w:val="center"/>
        <w:rPr>
          <w:rFonts w:ascii="Times New Roman" w:hAnsi="Times New Roman"/>
          <w:sz w:val="18"/>
          <w:szCs w:val="32"/>
        </w:rPr>
      </w:pPr>
    </w:p>
    <w:p w:rsidR="00B12A98" w:rsidRPr="00C274C7" w:rsidRDefault="00B12A98" w:rsidP="00C274C7">
      <w:pPr>
        <w:jc w:val="center"/>
        <w:rPr>
          <w:rFonts w:ascii="Times New Roman" w:hAnsi="Times New Roman"/>
          <w:sz w:val="32"/>
          <w:szCs w:val="32"/>
        </w:rPr>
      </w:pPr>
      <w:r w:rsidRPr="00C274C7">
        <w:rPr>
          <w:rFonts w:ascii="Times New Roman" w:hAnsi="Times New Roman"/>
          <w:sz w:val="32"/>
          <w:szCs w:val="32"/>
        </w:rPr>
        <w:t>Isomer Homework</w:t>
      </w:r>
    </w:p>
    <w:p w:rsidR="00B12A98" w:rsidRPr="00CA34D1" w:rsidRDefault="00B12A98">
      <w:pPr>
        <w:rPr>
          <w:rFonts w:ascii="Times New Roman" w:hAnsi="Times New Roman"/>
          <w:sz w:val="20"/>
          <w:szCs w:val="24"/>
        </w:rPr>
      </w:pPr>
    </w:p>
    <w:p w:rsidR="00B12A98" w:rsidRPr="00C274C7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</w:t>
      </w:r>
      <w:r w:rsidRPr="00C274C7">
        <w:rPr>
          <w:rFonts w:ascii="Times New Roman" w:hAnsi="Times New Roman"/>
          <w:sz w:val="24"/>
          <w:szCs w:val="24"/>
        </w:rPr>
        <w:t>What homologous series is C</w:t>
      </w:r>
      <w:r w:rsidRPr="00C274C7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20</w:t>
      </w:r>
      <w:r>
        <w:rPr>
          <w:rFonts w:ascii="Times New Roman" w:hAnsi="Times New Roman"/>
          <w:sz w:val="24"/>
          <w:szCs w:val="24"/>
        </w:rPr>
        <w:t xml:space="preserve"> a part of? ________________</w:t>
      </w:r>
      <w:r w:rsidRPr="00C274C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C274C7">
        <w:rPr>
          <w:rFonts w:ascii="Times New Roman" w:hAnsi="Times New Roman"/>
          <w:sz w:val="24"/>
          <w:szCs w:val="24"/>
        </w:rPr>
        <w:t>__________________</w:t>
      </w:r>
    </w:p>
    <w:p w:rsidR="00B12A98" w:rsidRPr="00CA34D1" w:rsidRDefault="00B12A98">
      <w:pPr>
        <w:rPr>
          <w:rFonts w:ascii="Times New Roman" w:hAnsi="Times New Roman"/>
          <w:sz w:val="18"/>
          <w:szCs w:val="24"/>
        </w:rPr>
      </w:pPr>
    </w:p>
    <w:p w:rsidR="00B12A98" w:rsidRPr="00C274C7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2.) </w:t>
      </w:r>
      <w:r w:rsidRPr="00C274C7">
        <w:rPr>
          <w:rFonts w:ascii="Times New Roman" w:hAnsi="Times New Roman"/>
          <w:sz w:val="24"/>
          <w:szCs w:val="24"/>
        </w:rPr>
        <w:t>Is C</w:t>
      </w:r>
      <w:r w:rsidRPr="00C274C7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20</w:t>
      </w:r>
      <w:r w:rsidRPr="00C274C7">
        <w:rPr>
          <w:rFonts w:ascii="Times New Roman" w:hAnsi="Times New Roman"/>
          <w:sz w:val="24"/>
          <w:szCs w:val="24"/>
        </w:rPr>
        <w:t xml:space="preserve"> a saturated or unsaturated hydrocarbon?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274C7">
        <w:rPr>
          <w:rFonts w:ascii="Times New Roman" w:hAnsi="Times New Roman"/>
          <w:sz w:val="24"/>
          <w:szCs w:val="24"/>
        </w:rPr>
        <w:t>___________</w:t>
      </w:r>
    </w:p>
    <w:p w:rsidR="00B12A98" w:rsidRPr="00CA34D1" w:rsidRDefault="00B12A98">
      <w:pPr>
        <w:rPr>
          <w:rFonts w:ascii="Times New Roman" w:hAnsi="Times New Roman"/>
          <w:sz w:val="18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3.) </w:t>
      </w:r>
      <w:r w:rsidRPr="00C274C7">
        <w:rPr>
          <w:rFonts w:ascii="Times New Roman" w:hAnsi="Times New Roman"/>
          <w:sz w:val="24"/>
          <w:szCs w:val="24"/>
        </w:rPr>
        <w:t>Draw and name 4 different isomers of C</w:t>
      </w:r>
      <w:r w:rsidRPr="00C274C7"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20</w:t>
      </w:r>
    </w:p>
    <w:p w:rsidR="00B12A98" w:rsidRPr="00CA34D1" w:rsidRDefault="00B12A98">
      <w:pPr>
        <w:rPr>
          <w:rFonts w:ascii="Times New Roman" w:hAnsi="Times New Roman"/>
          <w:sz w:val="20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9"/>
        <w:gridCol w:w="5499"/>
      </w:tblGrid>
      <w:tr w:rsidR="00B12A98" w:rsidRPr="00906D9A" w:rsidTr="00906D9A">
        <w:tc>
          <w:tcPr>
            <w:tcW w:w="5499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C274C7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A98" w:rsidRPr="00906D9A" w:rsidTr="00906D9A">
        <w:tc>
          <w:tcPr>
            <w:tcW w:w="5499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C274C7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4.) What homologous series is C</w:t>
      </w:r>
      <w:r w:rsidRPr="00C274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 a part of? ________________________________________</w:t>
      </w: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5.) Is C</w:t>
      </w:r>
      <w:r w:rsidRPr="00C274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a saturated or unsaturated hydrocarbon? ____________________________________</w:t>
      </w: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6.) Draw and name 2 isomers of C</w:t>
      </w:r>
      <w:r w:rsidRPr="00C274C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H</w:t>
      </w:r>
      <w:r w:rsidRPr="00C274C7">
        <w:rPr>
          <w:rFonts w:ascii="Times New Roman" w:hAnsi="Times New Roman"/>
          <w:sz w:val="24"/>
          <w:szCs w:val="24"/>
          <w:vertAlign w:val="subscript"/>
        </w:rPr>
        <w:t>8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3"/>
        <w:gridCol w:w="5643"/>
      </w:tblGrid>
      <w:tr w:rsidR="00B12A98" w:rsidRPr="00906D9A" w:rsidTr="00906D9A">
        <w:tc>
          <w:tcPr>
            <w:tcW w:w="5643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C274C7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________________________________</w:t>
            </w:r>
          </w:p>
          <w:p w:rsidR="00B12A98" w:rsidRPr="00906D9A" w:rsidRDefault="00B12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A98" w:rsidRDefault="00B12A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.) Draw and name 2 isomers of 2,3 dimethyl butane:</w:t>
      </w: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3"/>
        <w:gridCol w:w="5643"/>
      </w:tblGrid>
      <w:tr w:rsidR="00B12A98" w:rsidRPr="00906D9A" w:rsidTr="00906D9A">
        <w:tc>
          <w:tcPr>
            <w:tcW w:w="5643" w:type="dxa"/>
          </w:tcPr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</w:t>
            </w: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3" w:type="dxa"/>
          </w:tcPr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  <w:r w:rsidRPr="00906D9A">
              <w:rPr>
                <w:rFonts w:ascii="Times New Roman" w:hAnsi="Times New Roman"/>
                <w:sz w:val="24"/>
                <w:szCs w:val="24"/>
              </w:rPr>
              <w:t>IUPAC Name: ________________________________</w:t>
            </w:r>
          </w:p>
          <w:p w:rsidR="00B12A98" w:rsidRPr="00906D9A" w:rsidRDefault="00B12A98" w:rsidP="00650F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Default="00B12A98">
      <w:pPr>
        <w:rPr>
          <w:rFonts w:ascii="Times New Roman" w:hAnsi="Times New Roman"/>
          <w:sz w:val="24"/>
          <w:szCs w:val="24"/>
        </w:rPr>
      </w:pPr>
    </w:p>
    <w:p w:rsidR="00B12A98" w:rsidRPr="00C274C7" w:rsidRDefault="00B12A98">
      <w:pPr>
        <w:rPr>
          <w:rFonts w:ascii="Times New Roman" w:hAnsi="Times New Roman"/>
          <w:sz w:val="24"/>
          <w:szCs w:val="24"/>
        </w:rPr>
      </w:pPr>
    </w:p>
    <w:sectPr w:rsidR="00B12A98" w:rsidRPr="00C274C7" w:rsidSect="00C274C7">
      <w:pgSz w:w="12240" w:h="15840"/>
      <w:pgMar w:top="450" w:right="630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4C7"/>
    <w:rsid w:val="00054F2D"/>
    <w:rsid w:val="00445E18"/>
    <w:rsid w:val="00650F4C"/>
    <w:rsid w:val="00906D9A"/>
    <w:rsid w:val="00AB5A74"/>
    <w:rsid w:val="00B03ED2"/>
    <w:rsid w:val="00B12A98"/>
    <w:rsid w:val="00C274C7"/>
    <w:rsid w:val="00CA34D1"/>
    <w:rsid w:val="00CD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2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74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0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154</Words>
  <Characters>881</Characters>
  <Application>Microsoft Office Outlook</Application>
  <DocSecurity>0</DocSecurity>
  <Lines>0</Lines>
  <Paragraphs>0</Paragraphs>
  <ScaleCrop>false</ScaleCrop>
  <Company>PCSD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 Date _________  Class __________</dc:title>
  <dc:subject/>
  <dc:creator>Andrew Fichera</dc:creator>
  <cp:keywords/>
  <dc:description/>
  <cp:lastModifiedBy>owenkl</cp:lastModifiedBy>
  <cp:revision>2</cp:revision>
  <cp:lastPrinted>2018-05-11T14:04:00Z</cp:lastPrinted>
  <dcterms:created xsi:type="dcterms:W3CDTF">2018-05-11T14:04:00Z</dcterms:created>
  <dcterms:modified xsi:type="dcterms:W3CDTF">2018-05-11T14:04:00Z</dcterms:modified>
</cp:coreProperties>
</file>