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9E" w:rsidRDefault="00300C9E" w:rsidP="00576909">
      <w:pPr>
        <w:pStyle w:val="Title"/>
      </w:pPr>
      <w:r>
        <w:t>Mixed Ionic/Covalent/Acids Compound Naming</w:t>
      </w:r>
    </w:p>
    <w:p w:rsidR="00300C9E" w:rsidRPr="00576909" w:rsidRDefault="00300C9E" w:rsidP="00576909">
      <w:pPr>
        <w:pStyle w:val="Title"/>
        <w:rPr>
          <w:sz w:val="18"/>
          <w:szCs w:val="18"/>
        </w:rPr>
      </w:pPr>
    </w:p>
    <w:p w:rsidR="00300C9E" w:rsidRPr="000E4E51" w:rsidRDefault="00300C9E" w:rsidP="000E4E51">
      <w:pPr>
        <w:pStyle w:val="BodyText"/>
        <w:rPr>
          <w:i/>
          <w:sz w:val="20"/>
        </w:rPr>
      </w:pPr>
      <w:r w:rsidRPr="000E4E51">
        <w:rPr>
          <w:i/>
          <w:sz w:val="20"/>
        </w:rPr>
        <w:t>For each of the following questions, determine whether the compound is ionic, covalent, or acid and name it appropriately.</w:t>
      </w:r>
    </w:p>
    <w:p w:rsidR="00300C9E" w:rsidRPr="000E4E51" w:rsidRDefault="00300C9E" w:rsidP="000E4E51"/>
    <w:p w:rsidR="00300C9E" w:rsidRPr="000E4E51" w:rsidRDefault="00300C9E" w:rsidP="000E4E51">
      <w:r w:rsidRPr="000E4E51">
        <w:t>1)</w:t>
      </w:r>
      <w:r w:rsidRPr="000E4E51">
        <w:tab/>
        <w:t>Na</w:t>
      </w:r>
      <w:r w:rsidRPr="000E4E51">
        <w:rPr>
          <w:vertAlign w:val="subscript"/>
        </w:rPr>
        <w:t>2</w:t>
      </w:r>
      <w:r w:rsidRPr="000E4E51">
        <w:t>CO</w:t>
      </w:r>
      <w:r w:rsidRPr="000E4E51">
        <w:rPr>
          <w:vertAlign w:val="subscript"/>
        </w:rPr>
        <w:t>3</w:t>
      </w:r>
      <w:r w:rsidRPr="000E4E51">
        <w:t xml:space="preserve"> _________________________________________</w:t>
      </w:r>
    </w:p>
    <w:p w:rsidR="00300C9E" w:rsidRPr="000E4E51" w:rsidRDefault="00300C9E" w:rsidP="000E4E51">
      <w:r w:rsidRPr="000E4E51">
        <w:t>2)</w:t>
      </w:r>
      <w:r w:rsidRPr="000E4E51">
        <w:tab/>
        <w:t>P</w:t>
      </w:r>
      <w:r w:rsidRPr="000E4E51">
        <w:rPr>
          <w:vertAlign w:val="subscript"/>
        </w:rPr>
        <w:t>2</w:t>
      </w:r>
      <w:r w:rsidRPr="000E4E51">
        <w:t>O</w:t>
      </w:r>
      <w:r w:rsidRPr="000E4E51">
        <w:rPr>
          <w:vertAlign w:val="subscript"/>
        </w:rPr>
        <w:t>5</w:t>
      </w:r>
      <w:r w:rsidRPr="000E4E51">
        <w:t xml:space="preserve"> _________________________________________</w:t>
      </w:r>
    </w:p>
    <w:p w:rsidR="00300C9E" w:rsidRPr="000E4E51" w:rsidRDefault="00300C9E" w:rsidP="000E4E51">
      <w:r w:rsidRPr="000E4E51">
        <w:t>3)</w:t>
      </w:r>
      <w:r w:rsidRPr="000E4E51">
        <w:tab/>
        <w:t>NH</w:t>
      </w:r>
      <w:r w:rsidRPr="000E4E51">
        <w:rPr>
          <w:vertAlign w:val="subscript"/>
        </w:rPr>
        <w:t>3</w:t>
      </w:r>
      <w:r w:rsidRPr="000E4E51">
        <w:t xml:space="preserve"> _________________________________________</w:t>
      </w:r>
    </w:p>
    <w:p w:rsidR="00300C9E" w:rsidRDefault="00300C9E" w:rsidP="000E4E51">
      <w:r>
        <w:t>4)</w:t>
      </w:r>
      <w:r>
        <w:tab/>
        <w:t>H</w:t>
      </w:r>
      <w:r w:rsidRPr="000E4E51">
        <w:rPr>
          <w:vertAlign w:val="subscript"/>
        </w:rPr>
        <w:t>2</w:t>
      </w:r>
      <w:r>
        <w:t>CrO</w:t>
      </w:r>
      <w:r w:rsidRPr="000E4E51">
        <w:rPr>
          <w:vertAlign w:val="subscript"/>
        </w:rPr>
        <w:t>4</w:t>
      </w:r>
      <w:r>
        <w:t xml:space="preserve"> _______________________________________</w:t>
      </w:r>
    </w:p>
    <w:p w:rsidR="00300C9E" w:rsidRPr="000E4E51" w:rsidRDefault="00300C9E" w:rsidP="000E4E51">
      <w:r>
        <w:t>5</w:t>
      </w:r>
      <w:r w:rsidRPr="000E4E51">
        <w:t>)</w:t>
      </w:r>
      <w:r w:rsidRPr="000E4E51">
        <w:tab/>
        <w:t>FeSO</w:t>
      </w:r>
      <w:r w:rsidRPr="000E4E51">
        <w:rPr>
          <w:vertAlign w:val="subscript"/>
        </w:rPr>
        <w:t>4</w:t>
      </w:r>
      <w:r w:rsidRPr="000E4E51">
        <w:t xml:space="preserve"> _________________________________________</w:t>
      </w:r>
    </w:p>
    <w:p w:rsidR="00300C9E" w:rsidRPr="000E4E51" w:rsidRDefault="00300C9E" w:rsidP="000E4E51">
      <w:r>
        <w:t>6</w:t>
      </w:r>
      <w:r w:rsidRPr="000E4E51">
        <w:t>)</w:t>
      </w:r>
      <w:r w:rsidRPr="000E4E51">
        <w:tab/>
        <w:t>SiO</w:t>
      </w:r>
      <w:r w:rsidRPr="000E4E51">
        <w:rPr>
          <w:vertAlign w:val="subscript"/>
        </w:rPr>
        <w:t>2</w:t>
      </w:r>
      <w:r w:rsidRPr="000E4E51">
        <w:t xml:space="preserve"> _________________________________________</w:t>
      </w:r>
    </w:p>
    <w:p w:rsidR="00300C9E" w:rsidRPr="000E4E51" w:rsidRDefault="00300C9E" w:rsidP="000E4E51">
      <w:r>
        <w:t>7</w:t>
      </w:r>
      <w:r w:rsidRPr="000E4E51">
        <w:t>)</w:t>
      </w:r>
      <w:r w:rsidRPr="000E4E51">
        <w:tab/>
      </w:r>
      <w:r>
        <w:t>H</w:t>
      </w:r>
      <w:r w:rsidRPr="000E4E51">
        <w:rPr>
          <w:vertAlign w:val="subscript"/>
        </w:rPr>
        <w:t>2</w:t>
      </w:r>
      <w:r>
        <w:t xml:space="preserve">Te </w:t>
      </w:r>
      <w:r w:rsidRPr="000E4E51">
        <w:rPr>
          <w:vertAlign w:val="subscript"/>
        </w:rPr>
        <w:t>(aq)</w:t>
      </w:r>
      <w:r>
        <w:t>_______________________________________</w:t>
      </w:r>
    </w:p>
    <w:p w:rsidR="00300C9E" w:rsidRPr="000E4E51" w:rsidRDefault="00300C9E" w:rsidP="000E4E51">
      <w:r>
        <w:t>8)</w:t>
      </w:r>
      <w:r>
        <w:tab/>
        <w:t>B</w:t>
      </w:r>
      <w:r w:rsidRPr="000E4E51">
        <w:t>aCl</w:t>
      </w:r>
      <w:r>
        <w:rPr>
          <w:vertAlign w:val="subscript"/>
        </w:rPr>
        <w:t>2</w:t>
      </w:r>
      <w:r w:rsidRPr="000E4E51">
        <w:t xml:space="preserve"> _________________________________________</w:t>
      </w:r>
    </w:p>
    <w:p w:rsidR="00300C9E" w:rsidRPr="000E4E51" w:rsidRDefault="00300C9E" w:rsidP="000E4E51">
      <w:r>
        <w:t>9</w:t>
      </w:r>
      <w:r w:rsidRPr="000E4E51">
        <w:t>)</w:t>
      </w:r>
      <w:r w:rsidRPr="000E4E51">
        <w:tab/>
        <w:t>CoBr</w:t>
      </w:r>
      <w:r w:rsidRPr="000E4E51">
        <w:rPr>
          <w:vertAlign w:val="subscript"/>
        </w:rPr>
        <w:t>2</w:t>
      </w:r>
      <w:r w:rsidRPr="000E4E51">
        <w:t xml:space="preserve"> _________________________________________</w:t>
      </w:r>
    </w:p>
    <w:p w:rsidR="00300C9E" w:rsidRPr="000E4E51" w:rsidRDefault="00300C9E" w:rsidP="000E4E51">
      <w:r>
        <w:t>10</w:t>
      </w:r>
      <w:r w:rsidRPr="000E4E51">
        <w:t>)</w:t>
      </w:r>
      <w:r w:rsidRPr="000E4E51">
        <w:tab/>
        <w:t>B</w:t>
      </w:r>
      <w:r w:rsidRPr="000E4E51">
        <w:rPr>
          <w:vertAlign w:val="subscript"/>
        </w:rPr>
        <w:t>2</w:t>
      </w:r>
      <w:r w:rsidRPr="000E4E51">
        <w:t>H</w:t>
      </w:r>
      <w:r w:rsidRPr="000E4E51">
        <w:rPr>
          <w:vertAlign w:val="subscript"/>
        </w:rPr>
        <w:t>4</w:t>
      </w:r>
      <w:r w:rsidRPr="000E4E51">
        <w:t xml:space="preserve"> _________________________________________</w:t>
      </w:r>
    </w:p>
    <w:p w:rsidR="00300C9E" w:rsidRPr="000E4E51" w:rsidRDefault="00300C9E" w:rsidP="000E4E51">
      <w:r>
        <w:t>11</w:t>
      </w:r>
      <w:r w:rsidRPr="000E4E51">
        <w:t>)</w:t>
      </w:r>
      <w:r w:rsidRPr="000E4E51">
        <w:tab/>
        <w:t>CO _________________________________________</w:t>
      </w:r>
    </w:p>
    <w:p w:rsidR="00300C9E" w:rsidRPr="000E4E51" w:rsidRDefault="00300C9E" w:rsidP="000E4E51">
      <w:r>
        <w:t>12</w:t>
      </w:r>
      <w:r w:rsidRPr="000E4E51">
        <w:t>)</w:t>
      </w:r>
      <w:r w:rsidRPr="000E4E51">
        <w:tab/>
        <w:t>Fe</w:t>
      </w:r>
      <w:r w:rsidRPr="000E4E51">
        <w:rPr>
          <w:vertAlign w:val="subscript"/>
        </w:rPr>
        <w:t>2</w:t>
      </w:r>
      <w:r w:rsidRPr="000E4E51">
        <w:t>(SO</w:t>
      </w:r>
      <w:r w:rsidRPr="000E4E51">
        <w:rPr>
          <w:vertAlign w:val="subscript"/>
        </w:rPr>
        <w:t>4</w:t>
      </w:r>
      <w:r w:rsidRPr="000E4E51">
        <w:t>)</w:t>
      </w:r>
      <w:r w:rsidRPr="000E4E51">
        <w:rPr>
          <w:vertAlign w:val="subscript"/>
        </w:rPr>
        <w:t>3</w:t>
      </w:r>
      <w:r w:rsidRPr="000E4E51">
        <w:t xml:space="preserve"> _________________________________________</w:t>
      </w:r>
    </w:p>
    <w:p w:rsidR="00300C9E" w:rsidRDefault="00300C9E" w:rsidP="000E4E51">
      <w:r w:rsidRPr="000E4E51">
        <w:t>1</w:t>
      </w:r>
      <w:r>
        <w:t>3</w:t>
      </w:r>
      <w:r w:rsidRPr="000E4E51">
        <w:t>)</w:t>
      </w:r>
      <w:r w:rsidRPr="000E4E51">
        <w:tab/>
        <w:t>BBr</w:t>
      </w:r>
      <w:r w:rsidRPr="000E4E51">
        <w:rPr>
          <w:vertAlign w:val="subscript"/>
        </w:rPr>
        <w:t>3</w:t>
      </w:r>
      <w:r w:rsidRPr="000E4E51">
        <w:t xml:space="preserve"> ______________________________________</w:t>
      </w:r>
    </w:p>
    <w:p w:rsidR="00300C9E" w:rsidRPr="000E4E51" w:rsidRDefault="00300C9E" w:rsidP="000E4E51">
      <w:r>
        <w:t>14</w:t>
      </w:r>
      <w:r w:rsidRPr="000E4E51">
        <w:t>)</w:t>
      </w:r>
      <w:r w:rsidRPr="000E4E51">
        <w:tab/>
        <w:t>CaSO</w:t>
      </w:r>
      <w:r w:rsidRPr="000E4E51">
        <w:rPr>
          <w:vertAlign w:val="subscript"/>
        </w:rPr>
        <w:t>4</w:t>
      </w:r>
      <w:r w:rsidRPr="000E4E51">
        <w:t xml:space="preserve"> ______________________________________</w:t>
      </w:r>
    </w:p>
    <w:p w:rsidR="00300C9E" w:rsidRPr="000E4E51" w:rsidRDefault="00300C9E" w:rsidP="000E4E51">
      <w:r>
        <w:t>15</w:t>
      </w:r>
      <w:r w:rsidRPr="000E4E51">
        <w:t>)</w:t>
      </w:r>
      <w:r w:rsidRPr="000E4E51">
        <w:tab/>
        <w:t>H</w:t>
      </w:r>
      <w:r w:rsidRPr="000E4E51">
        <w:rPr>
          <w:vertAlign w:val="subscript"/>
        </w:rPr>
        <w:t>3</w:t>
      </w:r>
      <w:r w:rsidRPr="000E4E51">
        <w:t>PO</w:t>
      </w:r>
      <w:r w:rsidRPr="000E4E51">
        <w:rPr>
          <w:vertAlign w:val="subscript"/>
        </w:rPr>
        <w:t>4</w:t>
      </w:r>
      <w:r w:rsidRPr="000E4E51">
        <w:t xml:space="preserve"> ______________________________________</w:t>
      </w:r>
    </w:p>
    <w:p w:rsidR="00300C9E" w:rsidRPr="000E4E51" w:rsidRDefault="00300C9E" w:rsidP="000E4E51">
      <w:r>
        <w:t>16</w:t>
      </w:r>
      <w:r w:rsidRPr="000E4E51">
        <w:t>)</w:t>
      </w:r>
      <w:r w:rsidRPr="000E4E51">
        <w:tab/>
        <w:t>Cr(CO</w:t>
      </w:r>
      <w:r w:rsidRPr="000E4E51">
        <w:rPr>
          <w:vertAlign w:val="subscript"/>
        </w:rPr>
        <w:t>3</w:t>
      </w:r>
      <w:r w:rsidRPr="000E4E51">
        <w:t>)</w:t>
      </w:r>
      <w:r w:rsidRPr="000E4E51">
        <w:rPr>
          <w:vertAlign w:val="subscript"/>
        </w:rPr>
        <w:t>3</w:t>
      </w:r>
      <w:r w:rsidRPr="000E4E51">
        <w:t xml:space="preserve"> ______________________________________</w:t>
      </w:r>
    </w:p>
    <w:p w:rsidR="00300C9E" w:rsidRPr="000E4E51" w:rsidRDefault="00300C9E" w:rsidP="000E4E51">
      <w:r>
        <w:t>17</w:t>
      </w:r>
      <w:r w:rsidRPr="000E4E51">
        <w:t>)</w:t>
      </w:r>
      <w:r w:rsidRPr="000E4E51">
        <w:tab/>
        <w:t>Ag</w:t>
      </w:r>
      <w:r w:rsidRPr="000E4E51">
        <w:rPr>
          <w:vertAlign w:val="subscript"/>
        </w:rPr>
        <w:t>3</w:t>
      </w:r>
      <w:r w:rsidRPr="000E4E51">
        <w:t>P ______________________________________</w:t>
      </w:r>
    </w:p>
    <w:p w:rsidR="00300C9E" w:rsidRPr="000E4E51" w:rsidRDefault="00300C9E" w:rsidP="000E4E51">
      <w:r>
        <w:t>18</w:t>
      </w:r>
      <w:r w:rsidRPr="000E4E51">
        <w:t>)</w:t>
      </w:r>
      <w:r w:rsidRPr="000E4E51">
        <w:tab/>
        <w:t>IO</w:t>
      </w:r>
      <w:r w:rsidRPr="000E4E51">
        <w:rPr>
          <w:vertAlign w:val="subscript"/>
        </w:rPr>
        <w:t>2</w:t>
      </w:r>
      <w:r w:rsidRPr="000E4E51">
        <w:t xml:space="preserve"> ______________________________________</w:t>
      </w:r>
    </w:p>
    <w:p w:rsidR="00300C9E" w:rsidRPr="000E4E51" w:rsidRDefault="00300C9E" w:rsidP="000E4E51">
      <w:r>
        <w:t>19</w:t>
      </w:r>
      <w:r w:rsidRPr="000E4E51">
        <w:t>)</w:t>
      </w:r>
      <w:r w:rsidRPr="000E4E51">
        <w:tab/>
        <w:t>VO</w:t>
      </w:r>
      <w:r w:rsidRPr="000E4E51">
        <w:rPr>
          <w:vertAlign w:val="subscript"/>
        </w:rPr>
        <w:t>2</w:t>
      </w:r>
      <w:r w:rsidRPr="000E4E51">
        <w:t xml:space="preserve"> ______________________________________</w:t>
      </w:r>
    </w:p>
    <w:p w:rsidR="00300C9E" w:rsidRPr="000E4E51" w:rsidRDefault="00300C9E" w:rsidP="000E4E51">
      <w:r>
        <w:t>20</w:t>
      </w:r>
      <w:r w:rsidRPr="000E4E51">
        <w:t>)</w:t>
      </w:r>
      <w:r w:rsidRPr="000E4E51">
        <w:tab/>
        <w:t>PbS ______________________________________</w:t>
      </w:r>
    </w:p>
    <w:p w:rsidR="00300C9E" w:rsidRPr="000E4E51" w:rsidRDefault="00300C9E" w:rsidP="000E4E51">
      <w:r>
        <w:t>21</w:t>
      </w:r>
      <w:r w:rsidRPr="000E4E51">
        <w:t>)</w:t>
      </w:r>
      <w:r w:rsidRPr="000E4E51">
        <w:tab/>
        <w:t xml:space="preserve">HBr </w:t>
      </w:r>
      <w:r w:rsidRPr="000E4E51">
        <w:rPr>
          <w:vertAlign w:val="subscript"/>
        </w:rPr>
        <w:t>(aq)</w:t>
      </w:r>
      <w:r w:rsidRPr="000E4E51">
        <w:t xml:space="preserve"> ______________________________________</w:t>
      </w:r>
    </w:p>
    <w:p w:rsidR="00300C9E" w:rsidRDefault="00300C9E" w:rsidP="000E4E51">
      <w:r>
        <w:t>22</w:t>
      </w:r>
      <w:r w:rsidRPr="000E4E51">
        <w:t>)</w:t>
      </w:r>
      <w:r w:rsidRPr="000E4E51">
        <w:tab/>
        <w:t>N</w:t>
      </w:r>
      <w:r w:rsidRPr="000E4E51">
        <w:rPr>
          <w:vertAlign w:val="subscript"/>
        </w:rPr>
        <w:t>2</w:t>
      </w:r>
      <w:r w:rsidRPr="000E4E51">
        <w:t>O</w:t>
      </w:r>
      <w:r w:rsidRPr="000E4E51">
        <w:rPr>
          <w:vertAlign w:val="subscript"/>
        </w:rPr>
        <w:t>3</w:t>
      </w:r>
      <w:r w:rsidRPr="000E4E51">
        <w:t xml:space="preserve"> ______________________________________</w:t>
      </w:r>
    </w:p>
    <w:p w:rsidR="00300C9E" w:rsidRPr="00576909" w:rsidRDefault="00300C9E" w:rsidP="000E4E51">
      <w:r>
        <w:t xml:space="preserve">23) </w:t>
      </w:r>
      <w:r>
        <w:tab/>
        <w:t>HClO</w:t>
      </w:r>
      <w:r w:rsidRPr="00576909">
        <w:rPr>
          <w:vertAlign w:val="subscript"/>
        </w:rPr>
        <w:t>4</w:t>
      </w:r>
      <w:r>
        <w:t xml:space="preserve"> _____________________________________</w:t>
      </w:r>
    </w:p>
    <w:p w:rsidR="00300C9E" w:rsidRPr="00576909" w:rsidRDefault="00300C9E" w:rsidP="000E4E51">
      <w:pPr>
        <w:rPr>
          <w:sz w:val="18"/>
          <w:szCs w:val="18"/>
        </w:rPr>
      </w:pPr>
    </w:p>
    <w:p w:rsidR="00300C9E" w:rsidRPr="00576909" w:rsidRDefault="00300C9E" w:rsidP="000E4E51">
      <w:pPr>
        <w:pStyle w:val="BodyText2"/>
        <w:rPr>
          <w:sz w:val="22"/>
          <w:szCs w:val="22"/>
        </w:rPr>
      </w:pPr>
      <w:r w:rsidRPr="00576909">
        <w:rPr>
          <w:sz w:val="22"/>
          <w:szCs w:val="22"/>
        </w:rPr>
        <w:t>For each of the following questions, determine whether the compound is ionic, covalent, or acid and write the appropriate formula for it.</w:t>
      </w:r>
    </w:p>
    <w:p w:rsidR="00300C9E" w:rsidRDefault="00300C9E" w:rsidP="000E4E51">
      <w:pPr>
        <w:rPr>
          <w:sz w:val="18"/>
        </w:rPr>
      </w:pPr>
    </w:p>
    <w:p w:rsidR="00300C9E" w:rsidRPr="00576909" w:rsidRDefault="00300C9E" w:rsidP="000E4E51">
      <w:r>
        <w:t>24</w:t>
      </w:r>
      <w:r w:rsidRPr="00576909">
        <w:t>)</w:t>
      </w:r>
      <w:r w:rsidRPr="00576909">
        <w:tab/>
        <w:t>dinitrogen trioxide _________________________________________</w:t>
      </w:r>
    </w:p>
    <w:p w:rsidR="00300C9E" w:rsidRPr="00576909" w:rsidRDefault="00300C9E" w:rsidP="000E4E51">
      <w:r>
        <w:t>25</w:t>
      </w:r>
      <w:r w:rsidRPr="00576909">
        <w:t>)</w:t>
      </w:r>
      <w:r w:rsidRPr="00576909">
        <w:tab/>
        <w:t>iron (III) sulfide _________________________________________</w:t>
      </w:r>
    </w:p>
    <w:p w:rsidR="00300C9E" w:rsidRPr="00576909" w:rsidRDefault="00300C9E" w:rsidP="000E4E51">
      <w:r>
        <w:t>26</w:t>
      </w:r>
      <w:r w:rsidRPr="00576909">
        <w:t>)</w:t>
      </w:r>
      <w:r w:rsidRPr="00576909">
        <w:tab/>
        <w:t>nickel (II) iodide _________________________________________</w:t>
      </w:r>
    </w:p>
    <w:p w:rsidR="00300C9E" w:rsidRPr="00576909" w:rsidRDefault="00300C9E" w:rsidP="000E4E51">
      <w:r>
        <w:t>27</w:t>
      </w:r>
      <w:r w:rsidRPr="00576909">
        <w:t>)</w:t>
      </w:r>
      <w:r w:rsidRPr="00576909">
        <w:tab/>
        <w:t>lithium acetate _________________________________________</w:t>
      </w:r>
    </w:p>
    <w:p w:rsidR="00300C9E" w:rsidRPr="00576909" w:rsidRDefault="00300C9E" w:rsidP="000E4E51">
      <w:r>
        <w:t>28</w:t>
      </w:r>
      <w:r w:rsidRPr="00576909">
        <w:t>)</w:t>
      </w:r>
      <w:r w:rsidRPr="00576909">
        <w:tab/>
        <w:t>phosphorus trifluoride _________________________________________</w:t>
      </w:r>
    </w:p>
    <w:p w:rsidR="00300C9E" w:rsidRDefault="00300C9E" w:rsidP="000E4E51">
      <w:r>
        <w:t>29)</w:t>
      </w:r>
      <w:r>
        <w:tab/>
        <w:t>hydroselenic acid ________________________________________</w:t>
      </w:r>
    </w:p>
    <w:p w:rsidR="00300C9E" w:rsidRPr="00576909" w:rsidRDefault="00300C9E" w:rsidP="000E4E51">
      <w:r>
        <w:t>30</w:t>
      </w:r>
      <w:r w:rsidRPr="00576909">
        <w:t>)</w:t>
      </w:r>
      <w:r w:rsidRPr="00576909">
        <w:tab/>
        <w:t>vanadium (V) oxide _________________________________________</w:t>
      </w:r>
    </w:p>
    <w:p w:rsidR="00300C9E" w:rsidRPr="00576909" w:rsidRDefault="00300C9E" w:rsidP="000E4E51">
      <w:r>
        <w:t>31</w:t>
      </w:r>
      <w:r w:rsidRPr="00576909">
        <w:t>)</w:t>
      </w:r>
      <w:r w:rsidRPr="00576909">
        <w:tab/>
        <w:t>aluminum hydroxide _________________________________________</w:t>
      </w:r>
    </w:p>
    <w:p w:rsidR="00300C9E" w:rsidRPr="00576909" w:rsidRDefault="00300C9E" w:rsidP="000E4E51">
      <w:r>
        <w:t>32</w:t>
      </w:r>
      <w:r w:rsidRPr="00576909">
        <w:t>)</w:t>
      </w:r>
      <w:r w:rsidRPr="00576909">
        <w:tab/>
        <w:t>zinc sulfide _________________________________________</w:t>
      </w:r>
    </w:p>
    <w:p w:rsidR="00300C9E" w:rsidRPr="00576909" w:rsidRDefault="00300C9E" w:rsidP="000E4E51">
      <w:r>
        <w:t>33</w:t>
      </w:r>
      <w:r w:rsidRPr="00576909">
        <w:t>)</w:t>
      </w:r>
      <w:r w:rsidRPr="00576909">
        <w:tab/>
        <w:t>silicon tetrafluoride _________________________________________</w:t>
      </w:r>
    </w:p>
    <w:p w:rsidR="00300C9E" w:rsidRDefault="00300C9E">
      <w:r>
        <w:t>34)</w:t>
      </w:r>
      <w:r>
        <w:tab/>
        <w:t>phosphoric acid __________________________________________</w:t>
      </w:r>
    </w:p>
    <w:p w:rsidR="00300C9E" w:rsidRPr="00576909" w:rsidRDefault="00300C9E">
      <w:r>
        <w:t>35</w:t>
      </w:r>
      <w:r w:rsidRPr="00576909">
        <w:t>)</w:t>
      </w:r>
      <w:r w:rsidRPr="00576909">
        <w:tab/>
        <w:t>silver phosphate _________________________________________</w:t>
      </w:r>
    </w:p>
    <w:p w:rsidR="00300C9E" w:rsidRPr="00576909" w:rsidRDefault="00300C9E" w:rsidP="00576909">
      <w:r>
        <w:t>36</w:t>
      </w:r>
      <w:r w:rsidRPr="00576909">
        <w:t>)</w:t>
      </w:r>
      <w:r w:rsidRPr="00576909">
        <w:tab/>
        <w:t>tetraphosphorus triselenide ____________________________________</w:t>
      </w:r>
    </w:p>
    <w:p w:rsidR="00300C9E" w:rsidRPr="00576909" w:rsidRDefault="00300C9E" w:rsidP="00576909">
      <w:r>
        <w:t>37</w:t>
      </w:r>
      <w:r w:rsidRPr="00576909">
        <w:t>)</w:t>
      </w:r>
      <w:r w:rsidRPr="00576909">
        <w:tab/>
        <w:t>potassium acetate ______________________________________</w:t>
      </w:r>
    </w:p>
    <w:p w:rsidR="00300C9E" w:rsidRPr="00576909" w:rsidRDefault="00300C9E" w:rsidP="00576909">
      <w:r>
        <w:t>38</w:t>
      </w:r>
      <w:r w:rsidRPr="00576909">
        <w:t>)</w:t>
      </w:r>
      <w:r w:rsidRPr="00576909">
        <w:tab/>
        <w:t>iron (II) phosphide ______________________________________</w:t>
      </w:r>
    </w:p>
    <w:p w:rsidR="00300C9E" w:rsidRPr="00576909" w:rsidRDefault="00300C9E" w:rsidP="00576909">
      <w:r>
        <w:t>39</w:t>
      </w:r>
      <w:r w:rsidRPr="00576909">
        <w:t>)</w:t>
      </w:r>
      <w:r w:rsidRPr="00576909">
        <w:tab/>
        <w:t>disilicon hexabromide ______________________________________</w:t>
      </w:r>
    </w:p>
    <w:p w:rsidR="00300C9E" w:rsidRPr="00576909" w:rsidRDefault="00300C9E" w:rsidP="00576909">
      <w:r>
        <w:t>40</w:t>
      </w:r>
      <w:r w:rsidRPr="00576909">
        <w:t>)</w:t>
      </w:r>
      <w:r w:rsidRPr="00576909">
        <w:tab/>
        <w:t>titanium (IV) nitrate ______________________________________</w:t>
      </w:r>
    </w:p>
    <w:p w:rsidR="00300C9E" w:rsidRPr="00576909" w:rsidRDefault="00300C9E" w:rsidP="00576909">
      <w:r>
        <w:t>41</w:t>
      </w:r>
      <w:r w:rsidRPr="00576909">
        <w:t>)</w:t>
      </w:r>
      <w:r w:rsidRPr="00576909">
        <w:tab/>
      </w:r>
      <w:r>
        <w:t>chloric acid</w:t>
      </w:r>
      <w:r w:rsidRPr="00576909">
        <w:t xml:space="preserve"> ______________________________________</w:t>
      </w:r>
    </w:p>
    <w:p w:rsidR="00300C9E" w:rsidRPr="00576909" w:rsidRDefault="00300C9E" w:rsidP="00576909">
      <w:r>
        <w:t>42</w:t>
      </w:r>
      <w:r w:rsidRPr="00576909">
        <w:t>)</w:t>
      </w:r>
      <w:r w:rsidRPr="00576909">
        <w:tab/>
        <w:t>copper (I) phosphate ______________________________________</w:t>
      </w:r>
    </w:p>
    <w:p w:rsidR="00300C9E" w:rsidRPr="00576909" w:rsidRDefault="00300C9E" w:rsidP="00576909">
      <w:r>
        <w:t>43</w:t>
      </w:r>
      <w:r w:rsidRPr="00576909">
        <w:t>)</w:t>
      </w:r>
      <w:r w:rsidRPr="00576909">
        <w:tab/>
      </w:r>
      <w:r>
        <w:t>nitrous acid</w:t>
      </w:r>
      <w:r w:rsidRPr="00576909">
        <w:t xml:space="preserve"> ______________________________________</w:t>
      </w:r>
    </w:p>
    <w:p w:rsidR="00300C9E" w:rsidRPr="00576909" w:rsidRDefault="00300C9E" w:rsidP="00576909">
      <w:r>
        <w:t>44</w:t>
      </w:r>
      <w:r w:rsidRPr="00576909">
        <w:t>)</w:t>
      </w:r>
      <w:r w:rsidRPr="00576909">
        <w:tab/>
        <w:t>tetrasulfur dinitride ______________________________________</w:t>
      </w:r>
    </w:p>
    <w:p w:rsidR="00300C9E" w:rsidRDefault="00300C9E" w:rsidP="00576909">
      <w:r>
        <w:t>45)</w:t>
      </w:r>
      <w:r>
        <w:tab/>
        <w:t>hydrocyanic acid</w:t>
      </w:r>
      <w:r w:rsidRPr="00576909">
        <w:t xml:space="preserve"> ______________________________________</w:t>
      </w:r>
    </w:p>
    <w:p w:rsidR="00300C9E" w:rsidRDefault="00300C9E">
      <w:r>
        <w:t xml:space="preserve">46) </w:t>
      </w:r>
      <w:r>
        <w:tab/>
        <w:t>oxalic acid __________________________________________</w:t>
      </w:r>
      <w:bookmarkStart w:id="0" w:name="_GoBack"/>
      <w:bookmarkEnd w:id="0"/>
    </w:p>
    <w:sectPr w:rsidR="00300C9E" w:rsidSect="0042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E51"/>
    <w:rsid w:val="000E4E51"/>
    <w:rsid w:val="00120B9C"/>
    <w:rsid w:val="00300C9E"/>
    <w:rsid w:val="00423A98"/>
    <w:rsid w:val="00576909"/>
    <w:rsid w:val="005D4A40"/>
    <w:rsid w:val="00B04EF5"/>
    <w:rsid w:val="00C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51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E4E51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0E4E51"/>
    <w:rPr>
      <w:rFonts w:ascii="Arial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E4E51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4E51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0E4E51"/>
    <w:rPr>
      <w:i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E4E51"/>
    <w:rPr>
      <w:rFonts w:ascii="Arial" w:hAnsi="Arial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434</Words>
  <Characters>2479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Mixed Ionic/Covalent/Acids Compound Naming</dc:title>
  <dc:subject/>
  <dc:creator>Neil Rapp</dc:creator>
  <cp:keywords/>
  <dc:description/>
  <cp:lastModifiedBy>owenkl</cp:lastModifiedBy>
  <cp:revision>2</cp:revision>
  <dcterms:created xsi:type="dcterms:W3CDTF">2018-05-01T21:12:00Z</dcterms:created>
  <dcterms:modified xsi:type="dcterms:W3CDTF">2018-05-01T21:12:00Z</dcterms:modified>
</cp:coreProperties>
</file>