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BE" w:rsidRDefault="00C71BBE" w:rsidP="00FD048F">
      <w:pPr>
        <w:spacing w:after="0" w:line="240" w:lineRule="auto"/>
        <w:rPr>
          <w:u w:val="single"/>
        </w:rPr>
      </w:pPr>
      <w:r>
        <w:rPr>
          <w:b/>
        </w:rPr>
        <w:t>Newton’s  Third  Law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BBE" w:rsidRDefault="00C71BBE" w:rsidP="00FD048F">
      <w:pPr>
        <w:spacing w:after="0" w:line="240" w:lineRule="auto"/>
        <w:rPr>
          <w:u w:val="single"/>
        </w:rPr>
      </w:pPr>
    </w:p>
    <w:p w:rsidR="00C71BBE" w:rsidRDefault="00C71BBE" w:rsidP="00FD048F">
      <w:pPr>
        <w:spacing w:after="0" w:line="240" w:lineRule="auto"/>
        <w:rPr>
          <w:u w:val="single"/>
        </w:rPr>
      </w:pPr>
    </w:p>
    <w:p w:rsidR="00C71BBE" w:rsidRDefault="00C71BBE" w:rsidP="00FD048F">
      <w:pPr>
        <w:spacing w:after="0" w:line="240" w:lineRule="auto"/>
      </w:pPr>
      <w:r>
        <w:t>1.</w:t>
      </w:r>
      <w:r>
        <w:tab/>
        <w:t>If your weight is the force created by gravity on your body, what is the reaction force?</w:t>
      </w: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  <w:r>
        <w:t>2.</w:t>
      </w:r>
      <w:r>
        <w:tab/>
        <w:t xml:space="preserve">If you jump off of a ledge and accelerate toward the Earth, the Earth will accelerate toward you at the </w:t>
      </w:r>
    </w:p>
    <w:p w:rsidR="00C71BBE" w:rsidRDefault="00C71BBE" w:rsidP="00FD048F">
      <w:pPr>
        <w:spacing w:after="0" w:line="240" w:lineRule="auto"/>
      </w:pPr>
      <w:r>
        <w:tab/>
        <w:t>same time due to Newton’s Third Law. Why don’t we see the Earth move in this situation?</w:t>
      </w: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  <w:r>
        <w:t xml:space="preserve">3. </w:t>
      </w:r>
      <w:r>
        <w:tab/>
        <w:t>There is nothing in outer space for rocket exhaust gasses to push against. How then can a rocket</w:t>
      </w:r>
    </w:p>
    <w:p w:rsidR="00C71BBE" w:rsidRDefault="00C71BBE" w:rsidP="00FD048F">
      <w:pPr>
        <w:spacing w:after="0" w:line="240" w:lineRule="auto"/>
      </w:pPr>
      <w:r>
        <w:tab/>
        <w:t>accelerate in outer space? (And yes, we do know that they can accelerate in outer space, this is not</w:t>
      </w:r>
    </w:p>
    <w:p w:rsidR="00C71BBE" w:rsidRDefault="00C71BBE" w:rsidP="00FD048F">
      <w:pPr>
        <w:spacing w:after="0" w:line="240" w:lineRule="auto"/>
      </w:pPr>
      <w:r>
        <w:tab/>
        <w:t>a trick question!)</w:t>
      </w: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</w:p>
    <w:p w:rsidR="00C71BBE" w:rsidRDefault="00C71BBE" w:rsidP="00FD048F">
      <w:pPr>
        <w:spacing w:after="0" w:line="240" w:lineRule="auto"/>
      </w:pPr>
      <w:r>
        <w:t xml:space="preserve">4. </w:t>
      </w:r>
      <w:r>
        <w:tab/>
        <w:t>A friend is arguing Newton’s Third Law with you. He states that whena bullet fires from a gun there</w:t>
      </w:r>
    </w:p>
    <w:p w:rsidR="00C71BBE" w:rsidRDefault="00C71BBE" w:rsidP="00FD048F">
      <w:pPr>
        <w:spacing w:after="0" w:line="240" w:lineRule="auto"/>
      </w:pPr>
      <w:r>
        <w:tab/>
        <w:t>must be an equal and opposite force backward on the bullet, and that these forces would cancel each</w:t>
      </w:r>
    </w:p>
    <w:p w:rsidR="00C71BBE" w:rsidRDefault="00C71BBE" w:rsidP="00FD048F">
      <w:pPr>
        <w:spacing w:after="0" w:line="240" w:lineRule="auto"/>
      </w:pPr>
      <w:r>
        <w:tab/>
        <w:t xml:space="preserve">other out. Therefore, he says, there is no way a bullet would be able to move, and this means Newton’s </w:t>
      </w:r>
    </w:p>
    <w:p w:rsidR="00C71BBE" w:rsidRPr="00FD048F" w:rsidRDefault="00C71BBE" w:rsidP="00FD048F">
      <w:pPr>
        <w:spacing w:after="0" w:line="240" w:lineRule="auto"/>
      </w:pPr>
      <w:r>
        <w:tab/>
        <w:t>Third Law doesn’t work. How would you be able to enlighten your confused friend?</w:t>
      </w:r>
    </w:p>
    <w:p w:rsidR="00C71BBE" w:rsidRDefault="00C71BBE">
      <w:r>
        <w:br w:type="page"/>
      </w:r>
    </w:p>
    <w:p w:rsidR="00C71BBE" w:rsidRDefault="00C71BBE" w:rsidP="00EE47D2">
      <w:pPr>
        <w:spacing w:after="0" w:line="240" w:lineRule="auto"/>
      </w:pPr>
      <w:r>
        <w:t>5.</w:t>
      </w:r>
      <w:r>
        <w:tab/>
        <w:t>No matter how hard a horse pulls on a cart, the cart must pull back with exactly the same force according</w:t>
      </w:r>
    </w:p>
    <w:p w:rsidR="00C71BBE" w:rsidRDefault="00C71BBE" w:rsidP="00EE47D2">
      <w:pPr>
        <w:spacing w:after="0" w:line="240" w:lineRule="auto"/>
      </w:pPr>
      <w:r>
        <w:tab/>
        <w:t>to Newton’s Third Law. How can a cart pull a horse?  (For this question assume that the horse and cart</w:t>
      </w:r>
    </w:p>
    <w:p w:rsidR="00C71BBE" w:rsidRDefault="00C71BBE" w:rsidP="00EE47D2">
      <w:pPr>
        <w:spacing w:after="0" w:line="240" w:lineRule="auto"/>
      </w:pPr>
      <w:r>
        <w:tab/>
        <w:t>are on level ground.)</w:t>
      </w: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</w:p>
    <w:p w:rsidR="00C71BBE" w:rsidRDefault="00C71BBE" w:rsidP="00EE47D2">
      <w:pPr>
        <w:spacing w:after="0" w:line="240" w:lineRule="auto"/>
      </w:pPr>
      <w:r>
        <w:t>6.</w:t>
      </w:r>
      <w:r>
        <w:tab/>
        <w:t>A bug splatters on a fast-moving car’s windshield. How does the force felt by the bug compare to the</w:t>
      </w:r>
    </w:p>
    <w:p w:rsidR="00C71BBE" w:rsidRDefault="00C71BBE" w:rsidP="00EE47D2">
      <w:pPr>
        <w:spacing w:after="0" w:line="240" w:lineRule="auto"/>
      </w:pPr>
      <w:r>
        <w:tab/>
        <w:t>force felt by the car’s windshield? Explain.</w:t>
      </w:r>
    </w:p>
    <w:p w:rsidR="00C71BBE" w:rsidRPr="00FD048F" w:rsidRDefault="00C71BBE">
      <w:r>
        <w:tab/>
      </w:r>
    </w:p>
    <w:sectPr w:rsidR="00C71BBE" w:rsidRPr="00FD048F" w:rsidSect="00FD048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48F"/>
    <w:rsid w:val="002214F9"/>
    <w:rsid w:val="005E2025"/>
    <w:rsid w:val="00A93045"/>
    <w:rsid w:val="00C71BBE"/>
    <w:rsid w:val="00EE47D2"/>
    <w:rsid w:val="00F04DF7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204</Words>
  <Characters>1167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 Third  Law</dc:title>
  <dc:subject/>
  <dc:creator>USD233</dc:creator>
  <cp:keywords/>
  <dc:description/>
  <cp:lastModifiedBy>owenkl</cp:lastModifiedBy>
  <cp:revision>2</cp:revision>
  <cp:lastPrinted>2017-04-28T17:51:00Z</cp:lastPrinted>
  <dcterms:created xsi:type="dcterms:W3CDTF">2017-04-28T17:53:00Z</dcterms:created>
  <dcterms:modified xsi:type="dcterms:W3CDTF">2017-04-28T17:53:00Z</dcterms:modified>
</cp:coreProperties>
</file>