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FC" w:rsidRPr="00893F31" w:rsidRDefault="00BA6DFC" w:rsidP="004B0BB5">
      <w:pPr>
        <w:rPr>
          <w:rFonts w:ascii="Times New Roman" w:hAnsi="Times New Roman"/>
          <w:b/>
        </w:rPr>
      </w:pPr>
      <w:r w:rsidRPr="00893F31">
        <w:rPr>
          <w:rFonts w:ascii="Times New Roman" w:hAnsi="Times New Roman"/>
          <w:b/>
        </w:rPr>
        <w:t>Typhoid Mary Video Questions</w:t>
      </w:r>
      <w:r>
        <w:rPr>
          <w:rFonts w:ascii="Times New Roman" w:hAnsi="Times New Roman"/>
          <w:b/>
        </w:rPr>
        <w:t>-PROVIDE COMPLETE ANSWERS IN ORDER TO RECEIVE CREDIT</w:t>
      </w:r>
    </w:p>
    <w:p w:rsidR="00BA6DFC" w:rsidRPr="00893F31" w:rsidRDefault="00BA6DFC" w:rsidP="004B0BB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What is typhoid? Tell what causes it, how it is spread and what its symptoms are.</w:t>
      </w:r>
    </w:p>
    <w:p w:rsidR="00BA6DFC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9D6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How do they discover Mary’s role in the outbreak? Describe the detective work.</w:t>
      </w:r>
    </w:p>
    <w:p w:rsidR="00BA6DFC" w:rsidRPr="00893F31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9D6774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Mary Mallen mentioned several reasons as to why she should not be blamed for the spread of typhoid fever. What were her reasons?</w:t>
      </w:r>
    </w:p>
    <w:p w:rsidR="00BA6DFC" w:rsidRPr="00893F31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According to people who lived during Mary Mallen’s time, disease came from…</w:t>
      </w:r>
    </w:p>
    <w:p w:rsidR="00BA6DFC" w:rsidRPr="00893F31" w:rsidRDefault="00BA6DFC" w:rsidP="004B0BB5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Why were immigrants seen as a source of infection?</w:t>
      </w:r>
    </w:p>
    <w:p w:rsidR="00BA6DFC" w:rsidRPr="00893F31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How were Irish immigrant women seen?</w:t>
      </w:r>
    </w:p>
    <w:p w:rsidR="00BA6DFC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After Soper could not get any stool samples from Mary, the hea</w:t>
      </w:r>
      <w:r>
        <w:rPr>
          <w:rFonts w:ascii="Times New Roman" w:hAnsi="Times New Roman"/>
          <w:sz w:val="24"/>
          <w:szCs w:val="24"/>
        </w:rPr>
        <w:t xml:space="preserve">lth department had to assign </w:t>
      </w:r>
      <w:r w:rsidRPr="00893F31">
        <w:rPr>
          <w:rFonts w:ascii="Times New Roman" w:hAnsi="Times New Roman"/>
          <w:sz w:val="24"/>
          <w:szCs w:val="24"/>
        </w:rPr>
        <w:t>someone else to do so? Who was that other person and what work did she perform?</w:t>
      </w:r>
    </w:p>
    <w:p w:rsidR="00BA6DFC" w:rsidRPr="00893F31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4B0BB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How was the health department able to get stool samples from Mary Mallen, and what did the lab results reveal?</w:t>
      </w:r>
    </w:p>
    <w:p w:rsidR="00BA6DFC" w:rsidRDefault="00BA6DFC" w:rsidP="00E45858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E45858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E45858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Why did Mary never know she had typhoid fever?</w:t>
      </w:r>
    </w:p>
    <w:p w:rsidR="00BA6DFC" w:rsidRPr="00893F31" w:rsidRDefault="00BA6DFC" w:rsidP="00E45858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E45858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What type of carrier was Mary?</w:t>
      </w:r>
    </w:p>
    <w:p w:rsidR="00BA6DFC" w:rsidRPr="00893F31" w:rsidRDefault="00BA6DFC" w:rsidP="00E45858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E45858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Where would poor people, with disease be taken in order to prevent further spread of disease?</w:t>
      </w:r>
    </w:p>
    <w:p w:rsidR="00BA6DFC" w:rsidRDefault="00BA6DFC" w:rsidP="00E45858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E45858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E45858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How did doctors try to cure Mary while she was on the island?</w:t>
      </w:r>
    </w:p>
    <w:p w:rsidR="00BA6DFC" w:rsidRPr="00893F31" w:rsidRDefault="00BA6DFC" w:rsidP="00E45858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E45858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E45858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How many people, aside from Mary, were carriers?</w:t>
      </w:r>
    </w:p>
    <w:p w:rsidR="00BA6DFC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893F31">
        <w:rPr>
          <w:rFonts w:ascii="Times New Roman" w:hAnsi="Times New Roman"/>
          <w:sz w:val="24"/>
          <w:szCs w:val="24"/>
        </w:rPr>
        <w:t>ow was Mary spreading disease?</w:t>
      </w:r>
    </w:p>
    <w:p w:rsidR="00BA6DFC" w:rsidRPr="00893F31" w:rsidRDefault="00BA6DFC" w:rsidP="00C94AFF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When Mary decided to pursue her freedom, she had her boyfriend take some stool samples to a doctor she knew</w:t>
      </w:r>
      <w:r>
        <w:rPr>
          <w:rFonts w:ascii="Times New Roman" w:hAnsi="Times New Roman"/>
          <w:sz w:val="24"/>
          <w:szCs w:val="24"/>
        </w:rPr>
        <w:t xml:space="preserve"> well</w:t>
      </w:r>
      <w:r w:rsidRPr="00893F31">
        <w:rPr>
          <w:rFonts w:ascii="Times New Roman" w:hAnsi="Times New Roman"/>
          <w:sz w:val="24"/>
          <w:szCs w:val="24"/>
        </w:rPr>
        <w:t>. Why would Mary’s lab results not show any typhoid when compared to the results from the health department?</w:t>
      </w:r>
    </w:p>
    <w:p w:rsidR="00BA6DFC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Under what conditions was Mary Mallen allowed her freedom?</w:t>
      </w:r>
    </w:p>
    <w:p w:rsidR="00BA6DFC" w:rsidRDefault="00BA6DFC" w:rsidP="009D6774">
      <w:pPr>
        <w:rPr>
          <w:rFonts w:ascii="Times New Roman" w:hAnsi="Times New Roman"/>
          <w:sz w:val="24"/>
          <w:szCs w:val="24"/>
        </w:rPr>
      </w:pPr>
    </w:p>
    <w:p w:rsidR="00BA6DFC" w:rsidRDefault="00BA6DFC" w:rsidP="009D6774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9D6774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What percent of people became carriers after getting sick with typhoid fever and later recovering from it?</w:t>
      </w:r>
    </w:p>
    <w:p w:rsidR="00BA6DFC" w:rsidRPr="00893F31" w:rsidRDefault="00BA6DFC" w:rsidP="00C94AFF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C94AFF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893F31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Why do you think that she went back to cooking after they had told her not to?</w:t>
      </w:r>
    </w:p>
    <w:p w:rsidR="00BA6DFC" w:rsidRPr="00893F31" w:rsidRDefault="00BA6DFC" w:rsidP="0057048A">
      <w:pPr>
        <w:rPr>
          <w:rFonts w:ascii="Times New Roman" w:hAnsi="Times New Roman"/>
          <w:sz w:val="24"/>
          <w:szCs w:val="24"/>
        </w:rPr>
      </w:pPr>
    </w:p>
    <w:p w:rsidR="00BA6DFC" w:rsidRDefault="00BA6DFC" w:rsidP="0057048A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893F31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3F31">
        <w:rPr>
          <w:rFonts w:ascii="Times New Roman" w:hAnsi="Times New Roman"/>
          <w:sz w:val="24"/>
          <w:szCs w:val="24"/>
        </w:rPr>
        <w:t>How many people got sick with typhoid fever as a result of Mary?</w:t>
      </w:r>
    </w:p>
    <w:p w:rsidR="00BA6DFC" w:rsidRPr="00893F31" w:rsidRDefault="00BA6DFC" w:rsidP="0057048A">
      <w:pPr>
        <w:pStyle w:val="ListParagraph"/>
        <w:rPr>
          <w:rFonts w:ascii="Times New Roman" w:hAnsi="Times New Roman"/>
          <w:sz w:val="24"/>
          <w:szCs w:val="24"/>
        </w:rPr>
      </w:pPr>
    </w:p>
    <w:p w:rsidR="00BA6DFC" w:rsidRPr="00893F31" w:rsidRDefault="00BA6DFC" w:rsidP="0057048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6DFC" w:rsidRPr="00901687" w:rsidRDefault="00BA6DFC" w:rsidP="00E458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901687">
        <w:rPr>
          <w:rFonts w:ascii="Times New Roman" w:hAnsi="Times New Roman"/>
          <w:sz w:val="24"/>
          <w:szCs w:val="24"/>
        </w:rPr>
        <w:t xml:space="preserve">How many years passed before antibiotics were used to treat the disease and cure “healthy carriers” </w:t>
      </w:r>
    </w:p>
    <w:sectPr w:rsidR="00BA6DFC" w:rsidRPr="00901687" w:rsidSect="00893F31">
      <w:head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FC" w:rsidRDefault="00BA6DFC" w:rsidP="00893F31">
      <w:pPr>
        <w:spacing w:after="0" w:line="240" w:lineRule="auto"/>
      </w:pPr>
      <w:r>
        <w:separator/>
      </w:r>
    </w:p>
  </w:endnote>
  <w:endnote w:type="continuationSeparator" w:id="0">
    <w:p w:rsidR="00BA6DFC" w:rsidRDefault="00BA6DFC" w:rsidP="0089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FC" w:rsidRDefault="00BA6DFC" w:rsidP="00893F31">
      <w:pPr>
        <w:spacing w:after="0" w:line="240" w:lineRule="auto"/>
      </w:pPr>
      <w:r>
        <w:separator/>
      </w:r>
    </w:p>
  </w:footnote>
  <w:footnote w:type="continuationSeparator" w:id="0">
    <w:p w:rsidR="00BA6DFC" w:rsidRDefault="00BA6DFC" w:rsidP="0089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FC" w:rsidRPr="00893F31" w:rsidRDefault="00BA6DFC">
    <w:pPr>
      <w:pStyle w:val="Header"/>
      <w:rPr>
        <w:rFonts w:ascii="Times New Roman" w:hAnsi="Times New Roman"/>
        <w:b/>
      </w:rPr>
    </w:pPr>
    <w:r w:rsidRPr="00893F31">
      <w:rPr>
        <w:rFonts w:ascii="Times New Roman" w:hAnsi="Times New Roman"/>
        <w:b/>
      </w:rPr>
      <w:t>Name: ________________________________ Date: ________________ Period: _________</w:t>
    </w:r>
  </w:p>
  <w:p w:rsidR="00BA6DFC" w:rsidRDefault="00BA6D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7504"/>
    <w:multiLevelType w:val="hybridMultilevel"/>
    <w:tmpl w:val="B484B276"/>
    <w:lvl w:ilvl="0" w:tplc="8506C32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BB5"/>
    <w:rsid w:val="002479C2"/>
    <w:rsid w:val="0027685A"/>
    <w:rsid w:val="00413A2F"/>
    <w:rsid w:val="004B0BB5"/>
    <w:rsid w:val="0057048A"/>
    <w:rsid w:val="005B7800"/>
    <w:rsid w:val="00893F31"/>
    <w:rsid w:val="00901687"/>
    <w:rsid w:val="009D6774"/>
    <w:rsid w:val="00AA0ACD"/>
    <w:rsid w:val="00BA6DFC"/>
    <w:rsid w:val="00C5061F"/>
    <w:rsid w:val="00C94AFF"/>
    <w:rsid w:val="00CC4284"/>
    <w:rsid w:val="00E45858"/>
    <w:rsid w:val="00F2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F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F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272</Words>
  <Characters>1551</Characters>
  <Application>Microsoft Office Outlook</Application>
  <DocSecurity>0</DocSecurity>
  <Lines>0</Lines>
  <Paragraphs>0</Paragraphs>
  <ScaleCrop>false</ScaleCrop>
  <Company>SISD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Typhoid Mary Video Questions-PROVIDE COMPLETE ANSWERS IN ORDER TO RECEIVE CREDIT</dc:title>
  <dc:subject/>
  <dc:creator>Leticia Cortez</dc:creator>
  <cp:keywords/>
  <dc:description/>
  <cp:lastModifiedBy>owenkl</cp:lastModifiedBy>
  <cp:revision>2</cp:revision>
  <cp:lastPrinted>2013-04-04T04:43:00Z</cp:lastPrinted>
  <dcterms:created xsi:type="dcterms:W3CDTF">2018-01-08T21:15:00Z</dcterms:created>
  <dcterms:modified xsi:type="dcterms:W3CDTF">2018-01-08T21:15:00Z</dcterms:modified>
</cp:coreProperties>
</file>