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5" w:rsidRDefault="00583665" w:rsidP="00EA72BC">
      <w:pPr>
        <w:spacing w:line="360" w:lineRule="auto"/>
      </w:pPr>
      <w:r>
        <w:t>Name _____________________________________________________ Period ____________________</w:t>
      </w:r>
    </w:p>
    <w:p w:rsidR="00583665" w:rsidRDefault="00583665" w:rsidP="00EA72BC">
      <w:pPr>
        <w:spacing w:line="360" w:lineRule="auto"/>
        <w:jc w:val="center"/>
        <w:rPr>
          <w:b/>
        </w:rPr>
      </w:pPr>
    </w:p>
    <w:p w:rsidR="00583665" w:rsidRDefault="00583665" w:rsidP="00EA72BC">
      <w:pPr>
        <w:spacing w:line="360" w:lineRule="auto"/>
        <w:jc w:val="center"/>
        <w:rPr>
          <w:b/>
        </w:rPr>
      </w:pPr>
      <w:r>
        <w:rPr>
          <w:b/>
        </w:rPr>
        <w:t>Understanding Bacteria</w:t>
      </w:r>
    </w:p>
    <w:p w:rsidR="00583665" w:rsidRDefault="00583665" w:rsidP="00EA72BC">
      <w:pPr>
        <w:spacing w:line="360" w:lineRule="auto"/>
        <w:jc w:val="center"/>
        <w:rPr>
          <w:b/>
        </w:rPr>
      </w:pP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Name an illness caused by bacteria. _______________________________________________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Less than _______________ of bacteria cause disease.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Germs can __________________________ to resist our medicines.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To reproduce, bacteria simply _____________________________________.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The bacteria _____________________ help digest our foods.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Clostridium botulinum is a type of ____________________ 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The most toxic substance on Earth is ______________________________ 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Botulism, though toxic, can be used to treat __________________________ ________________________________.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Bacteria that cause food poisoning does ________________ _____________________ a foods taste or appearance.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A unique strain of lactobacilli bacteria give ___________________________ _____________ its unique flavor.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The trillions of bacteria in the stomach of a cow help it turn ______________ into 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Cheese gets its flavor from specific strains of _____________________________________.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Necrotizing fasciitis is also called the ________________________-________________________ bacteria and can destroy human tissue at a rate of _______________________ per 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In 1993, 4 people died by eating burgers tainted with ______________________ from Jack in the Box restaurants.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Bubonic plague killed _________________________________ of Europe’s population.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_____________________________ __________________________ discovered penicillin.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Bacteria can share __________________________ that have genetic information. This is how bacteria can become resistant to ________________________________.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The rate of antibiotic-resistang pneumococcus in some Wisconsin day cares is over 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Animals are given antibiotics to _____________________ _____________________ and ____________________________ 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 _______________________ is the #1 cause of infections in hospitals.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International travel has led to the rise of _____________________________-__________________________ ______________________________.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The cyanide-tainted Whitewood stream was cleansed using ______________________________ bacteria.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Helicobacter pylori cause __________________________, not stress.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_____________________________ ______________________________ ___________________ is one of the richest places on Earth for all microbial life.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In order for a microbe to eat something in its environment, it has to produce an ____________________________ that break the food source down.</w:t>
      </w:r>
    </w:p>
    <w:p w:rsidR="00583665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If bacteria can’t grow on petri dishes, scientists extract their _____________________ directly from the soil.</w:t>
      </w:r>
    </w:p>
    <w:p w:rsidR="00583665" w:rsidRPr="00CD5C2D" w:rsidRDefault="00583665" w:rsidP="00EA72BC">
      <w:pPr>
        <w:pStyle w:val="ListParagraph"/>
        <w:numPr>
          <w:ilvl w:val="0"/>
          <w:numId w:val="1"/>
        </w:numPr>
        <w:spacing w:line="360" w:lineRule="auto"/>
      </w:pPr>
      <w:r>
        <w:t>______________________________ __________________________ is fundamental for life.</w:t>
      </w:r>
    </w:p>
    <w:sectPr w:rsidR="00583665" w:rsidRPr="00CD5C2D" w:rsidSect="00CD5C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7197"/>
    <w:multiLevelType w:val="hybridMultilevel"/>
    <w:tmpl w:val="3D5A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C2D"/>
    <w:rsid w:val="00223116"/>
    <w:rsid w:val="003A1110"/>
    <w:rsid w:val="00583665"/>
    <w:rsid w:val="00CD5C2D"/>
    <w:rsid w:val="00E71538"/>
    <w:rsid w:val="00EA72BC"/>
    <w:rsid w:val="00F5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5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428</Words>
  <Characters>2444</Characters>
  <Application>Microsoft Office Outlook</Application>
  <DocSecurity>0</DocSecurity>
  <Lines>0</Lines>
  <Paragraphs>0</Paragraphs>
  <ScaleCrop>false</ScaleCrop>
  <Company>RUSD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_____________________________________________________ Period ____________________</dc:title>
  <dc:subject/>
  <dc:creator/>
  <cp:keywords/>
  <dc:description/>
  <cp:lastModifiedBy>owenkl</cp:lastModifiedBy>
  <cp:revision>2</cp:revision>
  <dcterms:created xsi:type="dcterms:W3CDTF">2018-04-11T16:36:00Z</dcterms:created>
  <dcterms:modified xsi:type="dcterms:W3CDTF">2018-04-11T16:36:00Z</dcterms:modified>
</cp:coreProperties>
</file>