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F6" w:rsidRDefault="00794AF6">
      <w:r>
        <w:t>DNA: The Secret of Life (Chapter 12) – 30 min</w:t>
      </w:r>
      <w:r>
        <w:tab/>
      </w:r>
      <w:r>
        <w:tab/>
      </w:r>
      <w:r>
        <w:tab/>
      </w:r>
      <w:r>
        <w:tab/>
        <w:t>Name ____________________</w:t>
      </w:r>
    </w:p>
    <w:p w:rsidR="00794AF6" w:rsidRDefault="00794AF6" w:rsidP="00873AD4">
      <w:pPr>
        <w:pStyle w:val="ListParagraph"/>
        <w:numPr>
          <w:ilvl w:val="0"/>
          <w:numId w:val="1"/>
        </w:numPr>
      </w:pPr>
      <w:r>
        <w:t xml:space="preserve"> What is inside every living cell? _________________</w:t>
      </w:r>
    </w:p>
    <w:p w:rsidR="00794AF6" w:rsidRDefault="00794AF6" w:rsidP="00873AD4"/>
    <w:p w:rsidR="00794AF6" w:rsidRDefault="00794AF6" w:rsidP="00873AD4">
      <w:pPr>
        <w:pStyle w:val="ListParagraph"/>
        <w:numPr>
          <w:ilvl w:val="0"/>
          <w:numId w:val="1"/>
        </w:numPr>
      </w:pPr>
      <w:r>
        <w:t>What four chemical building blocks make up DNA? A, ____, G,  ____</w:t>
      </w:r>
    </w:p>
    <w:p w:rsidR="00794AF6" w:rsidRDefault="00794AF6" w:rsidP="00873AD4">
      <w:pPr>
        <w:pStyle w:val="ListParagraph"/>
      </w:pPr>
    </w:p>
    <w:p w:rsidR="00794AF6" w:rsidRDefault="00794AF6" w:rsidP="00873AD4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content.science20.com/files/images/franklin.jpg" style="position:absolute;left:0;text-align:left;margin-left:389.25pt;margin-top:1.05pt;width:132.75pt;height:97.9pt;z-index:-251658240;visibility:visible" wrapcoords="-122 0 -122 21435 21600 21435 21600 0 -122 0">
            <v:imagedata r:id="rId5" o:title=""/>
            <w10:wrap type="tight"/>
          </v:shape>
        </w:pict>
      </w:r>
      <w:r>
        <w:t>Rosaland Franklin took a famous picture using x-ray crystallography of DNA.  How did this</w:t>
      </w:r>
      <w:bookmarkStart w:id="0" w:name="_GoBack"/>
      <w:bookmarkEnd w:id="0"/>
      <w:r>
        <w:t>picture helped Watson and Crick with their discovery?</w:t>
      </w:r>
    </w:p>
    <w:p w:rsidR="00794AF6" w:rsidRDefault="00794AF6" w:rsidP="00933439">
      <w:pPr>
        <w:pStyle w:val="ListParagraph"/>
      </w:pPr>
    </w:p>
    <w:p w:rsidR="00794AF6" w:rsidRDefault="00794AF6" w:rsidP="00933439">
      <w:pPr>
        <w:pStyle w:val="ListParagraph"/>
      </w:pPr>
    </w:p>
    <w:p w:rsidR="00794AF6" w:rsidRDefault="00794AF6" w:rsidP="00933439">
      <w:pPr>
        <w:pStyle w:val="ListParagraph"/>
      </w:pPr>
    </w:p>
    <w:p w:rsidR="00794AF6" w:rsidRDefault="00794AF6" w:rsidP="00933439">
      <w:pPr>
        <w:pStyle w:val="ListParagraph"/>
      </w:pPr>
    </w:p>
    <w:p w:rsidR="00794AF6" w:rsidRDefault="00794AF6" w:rsidP="00873AD4">
      <w:pPr>
        <w:pStyle w:val="ListParagraph"/>
      </w:pPr>
    </w:p>
    <w:p w:rsidR="00794AF6" w:rsidRDefault="00794AF6" w:rsidP="00873AD4">
      <w:pPr>
        <w:pStyle w:val="ListParagraph"/>
        <w:numPr>
          <w:ilvl w:val="0"/>
          <w:numId w:val="1"/>
        </w:numPr>
      </w:pPr>
      <w:r>
        <w:t>What was the discovery made by Francis Crick and James Watson in 1953?</w:t>
      </w:r>
    </w:p>
    <w:p w:rsidR="00794AF6" w:rsidRDefault="00794AF6" w:rsidP="00873AD4"/>
    <w:p w:rsidR="00794AF6" w:rsidRDefault="00794AF6" w:rsidP="00873AD4">
      <w:pPr>
        <w:pStyle w:val="ListParagraph"/>
        <w:numPr>
          <w:ilvl w:val="0"/>
          <w:numId w:val="1"/>
        </w:numPr>
      </w:pPr>
      <w:r>
        <w:t>In one strand of “A”  pairs with ___________ and “G” pairs with _________.</w:t>
      </w:r>
    </w:p>
    <w:p w:rsidR="00794AF6" w:rsidRDefault="00794AF6" w:rsidP="00873AD4">
      <w:pPr>
        <w:pStyle w:val="ListParagraph"/>
      </w:pPr>
    </w:p>
    <w:p w:rsidR="00794AF6" w:rsidRDefault="00794AF6" w:rsidP="00873AD4">
      <w:pPr>
        <w:pStyle w:val="ListParagraph"/>
        <w:numPr>
          <w:ilvl w:val="0"/>
          <w:numId w:val="1"/>
        </w:numPr>
      </w:pPr>
      <w:r>
        <w:t xml:space="preserve">  ________________________ unwinds DNA so it can be copied or replicated.</w:t>
      </w:r>
    </w:p>
    <w:p w:rsidR="00794AF6" w:rsidRDefault="00794AF6" w:rsidP="00ED1CBA">
      <w:pPr>
        <w:pStyle w:val="ListParagraph"/>
      </w:pPr>
    </w:p>
    <w:p w:rsidR="00794AF6" w:rsidRDefault="00794AF6" w:rsidP="00873AD4">
      <w:pPr>
        <w:pStyle w:val="ListParagraph"/>
        <w:numPr>
          <w:ilvl w:val="0"/>
          <w:numId w:val="1"/>
        </w:numPr>
      </w:pPr>
      <w:r>
        <w:t xml:space="preserve">A _____________ is a length of DNA code letters that make a protein.  </w:t>
      </w:r>
    </w:p>
    <w:p w:rsidR="00794AF6" w:rsidRDefault="00794AF6" w:rsidP="00ED1CBA">
      <w:pPr>
        <w:pStyle w:val="ListParagraph"/>
      </w:pPr>
    </w:p>
    <w:p w:rsidR="00794AF6" w:rsidRDefault="00794AF6" w:rsidP="00873AD4">
      <w:pPr>
        <w:pStyle w:val="ListParagraph"/>
        <w:numPr>
          <w:ilvl w:val="0"/>
          <w:numId w:val="1"/>
        </w:numPr>
      </w:pPr>
      <w:r>
        <w:t xml:space="preserve">  Proteins are made of amino acids.  There are _________ amino acids.</w:t>
      </w:r>
    </w:p>
    <w:p w:rsidR="00794AF6" w:rsidRDefault="00794AF6" w:rsidP="00ED1CBA">
      <w:pPr>
        <w:pStyle w:val="ListParagraph"/>
      </w:pPr>
    </w:p>
    <w:p w:rsidR="00794AF6" w:rsidRDefault="00794AF6" w:rsidP="00ED1CBA">
      <w:pPr>
        <w:pStyle w:val="ListParagraph"/>
        <w:numPr>
          <w:ilvl w:val="0"/>
          <w:numId w:val="1"/>
        </w:numPr>
      </w:pPr>
      <w:r>
        <w:t>_________________ is made from one strand of DNA.  RNA is different because it does not have “T,”  instead it has “U.”</w:t>
      </w:r>
    </w:p>
    <w:p w:rsidR="00794AF6" w:rsidRDefault="00794AF6" w:rsidP="00ED1CBA">
      <w:pPr>
        <w:pStyle w:val="ListParagraph"/>
      </w:pPr>
    </w:p>
    <w:p w:rsidR="00794AF6" w:rsidRDefault="00794AF6" w:rsidP="00ED1CBA">
      <w:pPr>
        <w:pStyle w:val="ListParagraph"/>
        <w:numPr>
          <w:ilvl w:val="0"/>
          <w:numId w:val="1"/>
        </w:numPr>
      </w:pPr>
      <w:r>
        <w:t>Where is protein built/assembled inside the cell? ________________</w:t>
      </w:r>
    </w:p>
    <w:p w:rsidR="00794AF6" w:rsidRDefault="00794AF6" w:rsidP="00732CC9">
      <w:pPr>
        <w:pStyle w:val="ListParagraph"/>
      </w:pPr>
    </w:p>
    <w:p w:rsidR="00794AF6" w:rsidRDefault="00794AF6" w:rsidP="00ED1CBA">
      <w:pPr>
        <w:pStyle w:val="ListParagraph"/>
        <w:numPr>
          <w:ilvl w:val="0"/>
          <w:numId w:val="1"/>
        </w:numPr>
      </w:pPr>
      <w:r>
        <w:t>Sickle cell is caused by a change or mutation in the DNA.  How does someone get this disease?</w:t>
      </w:r>
    </w:p>
    <w:p w:rsidR="00794AF6" w:rsidRDefault="00794AF6" w:rsidP="00732CC9">
      <w:pPr>
        <w:pStyle w:val="ListParagraph"/>
      </w:pPr>
    </w:p>
    <w:p w:rsidR="00794AF6" w:rsidRDefault="00794AF6" w:rsidP="00732CC9"/>
    <w:p w:rsidR="00794AF6" w:rsidRDefault="00794AF6" w:rsidP="00732CC9">
      <w:pPr>
        <w:pStyle w:val="ListParagraph"/>
        <w:numPr>
          <w:ilvl w:val="0"/>
          <w:numId w:val="1"/>
        </w:numPr>
      </w:pPr>
      <w:r>
        <w:t>The total number of human genes is 22,000 (at the time of the video they thought it was 30,000).  Only about _____% codes for proteins.</w:t>
      </w:r>
    </w:p>
    <w:p w:rsidR="00794AF6" w:rsidRDefault="00794AF6" w:rsidP="00732CC9"/>
    <w:p w:rsidR="00794AF6" w:rsidRDefault="00794AF6" w:rsidP="00732CC9">
      <w:pPr>
        <w:pStyle w:val="ListParagraph"/>
        <w:numPr>
          <w:ilvl w:val="0"/>
          <w:numId w:val="1"/>
        </w:numPr>
      </w:pPr>
      <w:r>
        <w:t>How similar is a humans and mice genetically? ___________</w:t>
      </w:r>
    </w:p>
    <w:p w:rsidR="00794AF6" w:rsidRDefault="00794AF6" w:rsidP="00933439">
      <w:pPr>
        <w:pStyle w:val="ListParagraph"/>
      </w:pPr>
    </w:p>
    <w:p w:rsidR="00794AF6" w:rsidRDefault="00794AF6" w:rsidP="00933439">
      <w:pPr>
        <w:pStyle w:val="ListParagraph"/>
      </w:pPr>
    </w:p>
    <w:sectPr w:rsidR="00794AF6" w:rsidSect="0091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75D9"/>
    <w:multiLevelType w:val="hybridMultilevel"/>
    <w:tmpl w:val="694E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AD4"/>
    <w:rsid w:val="00096B59"/>
    <w:rsid w:val="002F18F2"/>
    <w:rsid w:val="00732CC9"/>
    <w:rsid w:val="00754ABC"/>
    <w:rsid w:val="00794AF6"/>
    <w:rsid w:val="00873AD4"/>
    <w:rsid w:val="00910A09"/>
    <w:rsid w:val="00933439"/>
    <w:rsid w:val="00944C95"/>
    <w:rsid w:val="00AE0D30"/>
    <w:rsid w:val="00B143E7"/>
    <w:rsid w:val="00E71089"/>
    <w:rsid w:val="00ED1CBA"/>
    <w:rsid w:val="00F5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09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3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DNA: The Secret of Life (Chapter 12) – 30 min</dc:title>
  <dc:subject/>
  <dc:creator>Joe Messerly</dc:creator>
  <cp:keywords/>
  <dc:description/>
  <cp:lastModifiedBy>owenkl</cp:lastModifiedBy>
  <cp:revision>2</cp:revision>
  <dcterms:created xsi:type="dcterms:W3CDTF">2018-04-11T16:29:00Z</dcterms:created>
  <dcterms:modified xsi:type="dcterms:W3CDTF">2018-04-11T16:29:00Z</dcterms:modified>
</cp:coreProperties>
</file>